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5687B" w14:textId="77777777" w:rsidR="004A7CAD" w:rsidRPr="0057476C" w:rsidRDefault="004A7CAD" w:rsidP="004A7CAD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57476C">
        <w:rPr>
          <w:rFonts w:asciiTheme="majorHAnsi" w:hAnsiTheme="majorHAnsi" w:cstheme="majorHAnsi"/>
          <w:b/>
          <w:bCs/>
          <w:sz w:val="24"/>
          <w:szCs w:val="24"/>
        </w:rPr>
        <w:t>La Caja Hermenéutica I</w:t>
      </w:r>
    </w:p>
    <w:p w14:paraId="20662ECC" w14:textId="77777777" w:rsidR="004A7CAD" w:rsidRPr="00FB03D0" w:rsidRDefault="004A7CAD" w:rsidP="004A7CAD">
      <w:pPr>
        <w:rPr>
          <w:rFonts w:asciiTheme="majorHAnsi" w:hAnsiTheme="majorHAnsi" w:cstheme="majorHAnsi"/>
        </w:rPr>
      </w:pPr>
    </w:p>
    <w:p w14:paraId="0B1E022F" w14:textId="77777777" w:rsidR="004A7CAD" w:rsidRPr="0057476C" w:rsidRDefault="004A7CAD" w:rsidP="004A7CAD">
      <w:pPr>
        <w:tabs>
          <w:tab w:val="left" w:pos="810"/>
          <w:tab w:val="center" w:pos="4680"/>
        </w:tabs>
        <w:suppressAutoHyphens/>
        <w:rPr>
          <w:rFonts w:asciiTheme="majorHAnsi" w:hAnsiTheme="majorHAnsi" w:cstheme="majorHAnsi"/>
          <w:b/>
          <w:bCs/>
          <w:spacing w:val="-3"/>
        </w:rPr>
      </w:pPr>
    </w:p>
    <w:p w14:paraId="19466FC9" w14:textId="77777777" w:rsidR="004A7CAD" w:rsidRPr="00FB03D0" w:rsidRDefault="004A7CAD" w:rsidP="004A7CAD">
      <w:pPr>
        <w:tabs>
          <w:tab w:val="center" w:pos="4680"/>
        </w:tabs>
        <w:suppressAutoHyphens/>
        <w:jc w:val="both"/>
        <w:rPr>
          <w:rFonts w:asciiTheme="majorHAnsi" w:hAnsiTheme="majorHAnsi" w:cstheme="majorHAnsi"/>
          <w:spacing w:val="-3"/>
        </w:rPr>
      </w:pPr>
      <w:r w:rsidRPr="00FB03D0">
        <w:rPr>
          <w:rFonts w:asciiTheme="majorHAnsi" w:hAnsiTheme="majorHAnsi" w:cstheme="majorHAnsi"/>
          <w:spacing w:val="-3"/>
        </w:rPr>
        <w:t>Observa este diagrama que sintetiza las ideas principales que orientan la interpretación del párrafo que usted seleccionará para su análisis.</w:t>
      </w:r>
    </w:p>
    <w:p w14:paraId="3E3B3A07" w14:textId="77777777" w:rsidR="004A7CAD" w:rsidRPr="00FB03D0" w:rsidRDefault="004A7CAD" w:rsidP="004A7CAD">
      <w:pPr>
        <w:tabs>
          <w:tab w:val="center" w:pos="4680"/>
        </w:tabs>
        <w:suppressAutoHyphens/>
        <w:jc w:val="both"/>
        <w:rPr>
          <w:rFonts w:asciiTheme="majorHAnsi" w:hAnsiTheme="majorHAnsi" w:cstheme="majorHAnsi"/>
          <w:spacing w:val="-3"/>
        </w:rPr>
      </w:pPr>
    </w:p>
    <w:p w14:paraId="012DE761" w14:textId="77777777" w:rsidR="004A7CAD" w:rsidRPr="00FB03D0" w:rsidRDefault="004A7CAD" w:rsidP="004A7CAD">
      <w:pPr>
        <w:tabs>
          <w:tab w:val="center" w:pos="4680"/>
        </w:tabs>
        <w:suppressAutoHyphens/>
        <w:jc w:val="both"/>
        <w:rPr>
          <w:rFonts w:asciiTheme="majorHAnsi" w:hAnsiTheme="majorHAnsi" w:cstheme="majorHAnsi"/>
          <w:spacing w:val="-3"/>
        </w:rPr>
      </w:pPr>
      <w:r w:rsidRPr="00FB03D0">
        <w:rPr>
          <w:rFonts w:asciiTheme="majorHAnsi" w:hAnsiTheme="majorHAnsi" w:cstheme="majorHAnsi"/>
          <w:noProof/>
        </w:rPr>
        <w:drawing>
          <wp:inline distT="0" distB="0" distL="0" distR="0" wp14:anchorId="6C5D11F5" wp14:editId="28E65013">
            <wp:extent cx="5612130" cy="4983480"/>
            <wp:effectExtent l="0" t="0" r="7620" b="7620"/>
            <wp:docPr id="6" name="Imagen 6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Diagram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98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216A1" w14:textId="77777777" w:rsidR="004A7CAD" w:rsidRPr="00FB03D0" w:rsidRDefault="004A7CAD" w:rsidP="004A7CAD">
      <w:pPr>
        <w:tabs>
          <w:tab w:val="center" w:pos="4680"/>
        </w:tabs>
        <w:suppressAutoHyphens/>
        <w:rPr>
          <w:rFonts w:asciiTheme="majorHAnsi" w:hAnsiTheme="majorHAnsi" w:cstheme="majorHAnsi"/>
          <w:b/>
          <w:spacing w:val="-3"/>
        </w:rPr>
      </w:pPr>
    </w:p>
    <w:p w14:paraId="25FB06A4" w14:textId="77777777" w:rsidR="004A7CAD" w:rsidRDefault="004A7CAD" w:rsidP="004A7CAD">
      <w:pPr>
        <w:tabs>
          <w:tab w:val="center" w:pos="0"/>
        </w:tabs>
        <w:suppressAutoHyphens/>
        <w:rPr>
          <w:rFonts w:asciiTheme="majorHAnsi" w:hAnsiTheme="majorHAnsi" w:cstheme="majorHAnsi"/>
          <w:spacing w:val="-3"/>
        </w:rPr>
      </w:pPr>
      <w:r w:rsidRPr="00FB03D0">
        <w:rPr>
          <w:rFonts w:asciiTheme="majorHAnsi" w:hAnsiTheme="majorHAnsi" w:cstheme="majorHAnsi"/>
          <w:spacing w:val="-3"/>
        </w:rPr>
        <w:t>A continuación, encontrará la hoja de registro del proceso de lectura</w:t>
      </w:r>
      <w:r>
        <w:rPr>
          <w:rFonts w:asciiTheme="majorHAnsi" w:hAnsiTheme="majorHAnsi" w:cstheme="majorHAnsi"/>
          <w:spacing w:val="-3"/>
        </w:rPr>
        <w:t>.</w:t>
      </w:r>
    </w:p>
    <w:p w14:paraId="2A3A92F4" w14:textId="77777777" w:rsidR="004A7CAD" w:rsidRDefault="004A7CAD" w:rsidP="004A7CAD">
      <w:pPr>
        <w:tabs>
          <w:tab w:val="center" w:pos="0"/>
        </w:tabs>
        <w:suppressAutoHyphens/>
        <w:rPr>
          <w:rFonts w:asciiTheme="majorHAnsi" w:hAnsiTheme="majorHAnsi" w:cstheme="majorHAnsi"/>
          <w:spacing w:val="-3"/>
        </w:rPr>
      </w:pPr>
    </w:p>
    <w:p w14:paraId="24245829" w14:textId="77777777" w:rsidR="004A7CAD" w:rsidRDefault="004A7CAD" w:rsidP="004A7CAD">
      <w:pPr>
        <w:tabs>
          <w:tab w:val="center" w:pos="0"/>
        </w:tabs>
        <w:suppressAutoHyphens/>
        <w:rPr>
          <w:rFonts w:asciiTheme="majorHAnsi" w:hAnsiTheme="majorHAnsi" w:cstheme="majorHAnsi"/>
          <w:spacing w:val="-3"/>
        </w:rPr>
      </w:pPr>
    </w:p>
    <w:p w14:paraId="2156D53E" w14:textId="77777777" w:rsidR="004A7CAD" w:rsidRDefault="004A7CAD" w:rsidP="004A7CAD">
      <w:pPr>
        <w:tabs>
          <w:tab w:val="center" w:pos="0"/>
        </w:tabs>
        <w:suppressAutoHyphens/>
        <w:spacing w:after="0"/>
        <w:jc w:val="center"/>
        <w:rPr>
          <w:rFonts w:asciiTheme="majorHAnsi" w:hAnsiTheme="majorHAnsi" w:cstheme="majorHAnsi"/>
          <w:b/>
          <w:bCs/>
          <w:spacing w:val="-3"/>
          <w:sz w:val="24"/>
          <w:szCs w:val="24"/>
        </w:rPr>
      </w:pPr>
    </w:p>
    <w:p w14:paraId="1B3F75C8" w14:textId="77777777" w:rsidR="004A7CAD" w:rsidRPr="000E509D" w:rsidRDefault="004A7CAD" w:rsidP="004A7CAD">
      <w:pPr>
        <w:tabs>
          <w:tab w:val="center" w:pos="0"/>
        </w:tabs>
        <w:suppressAutoHyphens/>
        <w:spacing w:after="0"/>
        <w:jc w:val="center"/>
        <w:rPr>
          <w:rFonts w:asciiTheme="majorHAnsi" w:hAnsiTheme="majorHAnsi" w:cstheme="majorHAnsi"/>
          <w:b/>
          <w:bCs/>
          <w:spacing w:val="-3"/>
          <w:sz w:val="24"/>
          <w:szCs w:val="24"/>
        </w:rPr>
      </w:pPr>
      <w:r w:rsidRPr="000E509D">
        <w:rPr>
          <w:rFonts w:asciiTheme="majorHAnsi" w:hAnsiTheme="majorHAnsi" w:cstheme="majorHAnsi"/>
          <w:b/>
          <w:bCs/>
          <w:spacing w:val="-3"/>
          <w:sz w:val="24"/>
          <w:szCs w:val="24"/>
        </w:rPr>
        <w:lastRenderedPageBreak/>
        <w:t>Hoja de registro del proceso de lectura</w:t>
      </w:r>
    </w:p>
    <w:p w14:paraId="6C962D5B" w14:textId="77777777" w:rsidR="004A7CAD" w:rsidRDefault="004A7CAD" w:rsidP="004A7CAD">
      <w:pPr>
        <w:tabs>
          <w:tab w:val="center" w:pos="0"/>
        </w:tabs>
        <w:suppressAutoHyphens/>
        <w:spacing w:after="0" w:line="240" w:lineRule="auto"/>
        <w:jc w:val="center"/>
        <w:rPr>
          <w:rFonts w:asciiTheme="majorHAnsi" w:hAnsiTheme="majorHAnsi" w:cstheme="majorHAnsi"/>
          <w:b/>
          <w:bCs/>
          <w:spacing w:val="-3"/>
        </w:rPr>
      </w:pPr>
    </w:p>
    <w:p w14:paraId="5856E2A2" w14:textId="77777777" w:rsidR="004A7CAD" w:rsidRDefault="004A7CAD" w:rsidP="004A7CAD">
      <w:pPr>
        <w:tabs>
          <w:tab w:val="center" w:pos="4680"/>
        </w:tabs>
        <w:suppressAutoHyphens/>
        <w:ind w:firstLine="142"/>
        <w:jc w:val="both"/>
        <w:rPr>
          <w:rFonts w:asciiTheme="majorHAnsi" w:hAnsiTheme="majorHAnsi" w:cstheme="majorHAnsi"/>
          <w:b/>
          <w:bCs/>
          <w:spacing w:val="-3"/>
        </w:rPr>
      </w:pPr>
      <w:r w:rsidRPr="009B00BE">
        <w:rPr>
          <w:rFonts w:asciiTheme="majorHAnsi" w:hAnsiTheme="majorHAnsi" w:cstheme="majorHAnsi"/>
          <w:b/>
          <w:bCs/>
          <w:noProof/>
          <w:spacing w:val="-3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525BAB90" wp14:editId="21D181FD">
                <wp:simplePos x="0" y="0"/>
                <wp:positionH relativeFrom="column">
                  <wp:posOffset>1133475</wp:posOffset>
                </wp:positionH>
                <wp:positionV relativeFrom="paragraph">
                  <wp:posOffset>55880</wp:posOffset>
                </wp:positionV>
                <wp:extent cx="4581525" cy="447675"/>
                <wp:effectExtent l="0" t="0" r="9525" b="952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15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A9571" w14:textId="77777777" w:rsidR="004A7CAD" w:rsidRPr="009B00BE" w:rsidRDefault="004A7CAD" w:rsidP="004A7CAD">
                            <w:pPr>
                              <w:tabs>
                                <w:tab w:val="center" w:pos="4680"/>
                              </w:tabs>
                              <w:suppressAutoHyphens/>
                              <w:jc w:val="both"/>
                              <w:rPr>
                                <w:rFonts w:asciiTheme="majorHAnsi" w:hAnsiTheme="majorHAnsi" w:cstheme="majorHAnsi"/>
                                <w:spacing w:val="-3"/>
                              </w:rPr>
                            </w:pPr>
                            <w:r w:rsidRPr="009B00BE">
                              <w:rPr>
                                <w:rFonts w:asciiTheme="majorHAnsi" w:hAnsiTheme="majorHAnsi" w:cstheme="majorHAnsi"/>
                                <w:spacing w:val="-3"/>
                              </w:rPr>
                              <w:t xml:space="preserve">Y ahora vamos a llevar a la práctica esto de </w:t>
                            </w:r>
                            <w:r w:rsidRPr="009B00BE">
                              <w:rPr>
                                <w:rFonts w:asciiTheme="majorHAnsi" w:hAnsiTheme="majorHAnsi" w:cstheme="majorHAnsi"/>
                                <w:i/>
                                <w:iCs/>
                                <w:spacing w:val="-3"/>
                              </w:rPr>
                              <w:t>leer de otra manera</w:t>
                            </w:r>
                            <w:r w:rsidRPr="009B00BE">
                              <w:rPr>
                                <w:rFonts w:asciiTheme="majorHAnsi" w:hAnsiTheme="majorHAnsi" w:cstheme="majorHAnsi"/>
                                <w:spacing w:val="-3"/>
                              </w:rPr>
                              <w:t xml:space="preserve">, realizando un </w:t>
                            </w:r>
                            <w:r w:rsidRPr="009B00BE">
                              <w:rPr>
                                <w:rFonts w:asciiTheme="majorHAnsi" w:hAnsiTheme="majorHAnsi" w:cstheme="majorHAnsi"/>
                                <w:b/>
                                <w:bCs/>
                                <w:spacing w:val="-3"/>
                              </w:rPr>
                              <w:t>Ejercicio de Análisis Hermenéutico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pacing w:val="-3"/>
                              </w:rPr>
                              <w:t>.</w:t>
                            </w:r>
                          </w:p>
                          <w:p w14:paraId="2D13E5D8" w14:textId="77777777" w:rsidR="004A7CAD" w:rsidRDefault="004A7CAD" w:rsidP="004A7C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5BAB9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89.25pt;margin-top:4.4pt;width:360.75pt;height:35.2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" stroked="f">
                <v:textbox>
                  <w:txbxContent>
                    <w:p w14:paraId="2C0A9571" w14:textId="77777777" w:rsidR="004A7CAD" w:rsidRPr="009B00BE" w:rsidRDefault="004A7CAD" w:rsidP="004A7CAD">
                      <w:pPr>
                        <w:tabs>
                          <w:tab w:val="center" w:pos="4680"/>
                        </w:tabs>
                        <w:suppressAutoHyphens/>
                        <w:jc w:val="both"/>
                        <w:rPr>
                          <w:rFonts w:asciiTheme="majorHAnsi" w:hAnsiTheme="majorHAnsi" w:cstheme="majorHAnsi"/>
                          <w:spacing w:val="-3"/>
                        </w:rPr>
                      </w:pPr>
                      <w:r w:rsidRPr="009B00BE">
                        <w:rPr>
                          <w:rFonts w:asciiTheme="majorHAnsi" w:hAnsiTheme="majorHAnsi" w:cstheme="majorHAnsi"/>
                          <w:spacing w:val="-3"/>
                        </w:rPr>
                        <w:t xml:space="preserve">Y ahora vamos a llevar a la práctica esto de </w:t>
                      </w:r>
                      <w:r w:rsidRPr="009B00BE">
                        <w:rPr>
                          <w:rFonts w:asciiTheme="majorHAnsi" w:hAnsiTheme="majorHAnsi" w:cstheme="majorHAnsi"/>
                          <w:i/>
                          <w:iCs/>
                          <w:spacing w:val="-3"/>
                        </w:rPr>
                        <w:t>leer de otra manera</w:t>
                      </w:r>
                      <w:r w:rsidRPr="009B00BE">
                        <w:rPr>
                          <w:rFonts w:asciiTheme="majorHAnsi" w:hAnsiTheme="majorHAnsi" w:cstheme="majorHAnsi"/>
                          <w:spacing w:val="-3"/>
                        </w:rPr>
                        <w:t xml:space="preserve">, realizando un </w:t>
                      </w:r>
                      <w:r w:rsidRPr="009B00BE">
                        <w:rPr>
                          <w:rFonts w:asciiTheme="majorHAnsi" w:hAnsiTheme="majorHAnsi" w:cstheme="majorHAnsi"/>
                          <w:b/>
                          <w:bCs/>
                          <w:spacing w:val="-3"/>
                        </w:rPr>
                        <w:t>Ejercicio de Análisis Hermenéutico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spacing w:val="-3"/>
                        </w:rPr>
                        <w:t>.</w:t>
                      </w:r>
                    </w:p>
                    <w:p w14:paraId="2D13E5D8" w14:textId="77777777" w:rsidR="004A7CAD" w:rsidRDefault="004A7CAD" w:rsidP="004A7CAD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noProof/>
          <w:spacing w:val="-3"/>
        </w:rPr>
        <w:drawing>
          <wp:inline distT="0" distB="0" distL="0" distR="0" wp14:anchorId="7D74961B" wp14:editId="269AA718">
            <wp:extent cx="628650" cy="524955"/>
            <wp:effectExtent l="0" t="0" r="0" b="8890"/>
            <wp:docPr id="3" name="Imagen 3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que contiene Logotip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50" t="12183" r="5469" b="5583"/>
                    <a:stretch/>
                  </pic:blipFill>
                  <pic:spPr bwMode="auto">
                    <a:xfrm>
                      <a:off x="0" y="0"/>
                      <a:ext cx="660204" cy="55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b/>
          <w:bCs/>
          <w:spacing w:val="-3"/>
        </w:rPr>
        <w:t xml:space="preserve">       </w:t>
      </w:r>
    </w:p>
    <w:p w14:paraId="18415452" w14:textId="77777777" w:rsidR="004A7CAD" w:rsidRDefault="004A7CAD" w:rsidP="004A7CAD">
      <w:pPr>
        <w:tabs>
          <w:tab w:val="center" w:pos="4680"/>
        </w:tabs>
        <w:suppressAutoHyphens/>
        <w:spacing w:after="0" w:line="240" w:lineRule="auto"/>
        <w:ind w:firstLine="142"/>
        <w:jc w:val="both"/>
        <w:rPr>
          <w:rFonts w:asciiTheme="majorHAnsi" w:hAnsiTheme="majorHAnsi" w:cstheme="majorHAnsi"/>
          <w:b/>
          <w:bCs/>
          <w:spacing w:val="-3"/>
        </w:rPr>
      </w:pPr>
      <w:r>
        <w:rPr>
          <w:rFonts w:asciiTheme="majorHAnsi" w:hAnsiTheme="majorHAnsi" w:cstheme="majorHAnsi"/>
          <w:b/>
          <w:bCs/>
          <w:spacing w:val="-3"/>
        </w:rPr>
        <w:t xml:space="preserve">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1"/>
      </w:tblGrid>
      <w:tr w:rsidR="004A7CAD" w:rsidRPr="00FB03D0" w14:paraId="1A80C575" w14:textId="77777777" w:rsidTr="006D3EB6">
        <w:tc>
          <w:tcPr>
            <w:tcW w:w="9351" w:type="dxa"/>
          </w:tcPr>
          <w:p w14:paraId="1D4C7DBF" w14:textId="77777777" w:rsidR="004A7CAD" w:rsidRPr="00FB03D0" w:rsidRDefault="004A7CAD" w:rsidP="004A7CAD">
            <w:pPr>
              <w:pStyle w:val="Prrafodelista"/>
              <w:numPr>
                <w:ilvl w:val="0"/>
                <w:numId w:val="22"/>
              </w:numPr>
              <w:spacing w:after="0"/>
              <w:ind w:left="589" w:hanging="408"/>
              <w:rPr>
                <w:rFonts w:asciiTheme="majorHAnsi" w:hAnsiTheme="majorHAnsi" w:cstheme="majorHAnsi"/>
                <w:lang w:val="es-CO"/>
              </w:rPr>
            </w:pPr>
            <w:r w:rsidRPr="00FB03D0">
              <w:rPr>
                <w:rFonts w:asciiTheme="majorHAnsi" w:hAnsiTheme="majorHAnsi" w:cstheme="majorHAnsi"/>
                <w:lang w:val="es-CO"/>
              </w:rPr>
              <w:t>Anoto los antecedentes encontrados</w:t>
            </w:r>
          </w:p>
        </w:tc>
      </w:tr>
      <w:tr w:rsidR="004A7CAD" w:rsidRPr="00FB03D0" w14:paraId="46C4A8DF" w14:textId="77777777" w:rsidTr="006D3EB6">
        <w:tc>
          <w:tcPr>
            <w:tcW w:w="9351" w:type="dxa"/>
          </w:tcPr>
          <w:p w14:paraId="5923CE67" w14:textId="77777777" w:rsidR="004A7CAD" w:rsidRDefault="004A7CAD" w:rsidP="006D3EB6">
            <w:pPr>
              <w:rPr>
                <w:rFonts w:asciiTheme="majorHAnsi" w:hAnsiTheme="majorHAnsi" w:cstheme="majorHAnsi"/>
                <w:lang w:val="es-CO"/>
              </w:rPr>
            </w:pPr>
          </w:p>
          <w:p w14:paraId="4DB22866" w14:textId="77777777" w:rsidR="004A7CAD" w:rsidRPr="00FB03D0" w:rsidRDefault="004A7CAD" w:rsidP="006D3EB6">
            <w:pPr>
              <w:rPr>
                <w:rFonts w:asciiTheme="majorHAnsi" w:hAnsiTheme="majorHAnsi" w:cstheme="majorHAnsi"/>
                <w:lang w:val="es-CO"/>
              </w:rPr>
            </w:pPr>
          </w:p>
        </w:tc>
      </w:tr>
      <w:tr w:rsidR="004A7CAD" w:rsidRPr="00FB03D0" w14:paraId="70D7A0A0" w14:textId="77777777" w:rsidTr="006D3EB6">
        <w:tc>
          <w:tcPr>
            <w:tcW w:w="9351" w:type="dxa"/>
          </w:tcPr>
          <w:p w14:paraId="018F485C" w14:textId="77777777" w:rsidR="004A7CAD" w:rsidRPr="00FB03D0" w:rsidRDefault="004A7CAD" w:rsidP="004A7CAD">
            <w:pPr>
              <w:pStyle w:val="Prrafodelista"/>
              <w:numPr>
                <w:ilvl w:val="0"/>
                <w:numId w:val="22"/>
              </w:numPr>
              <w:spacing w:after="0"/>
              <w:ind w:left="589" w:hanging="408"/>
              <w:rPr>
                <w:rFonts w:asciiTheme="majorHAnsi" w:hAnsiTheme="majorHAnsi" w:cstheme="majorHAnsi"/>
                <w:lang w:val="es-CO"/>
              </w:rPr>
            </w:pPr>
            <w:r w:rsidRPr="00FB03D0">
              <w:rPr>
                <w:rFonts w:asciiTheme="majorHAnsi" w:hAnsiTheme="majorHAnsi" w:cstheme="majorHAnsi"/>
                <w:lang w:val="es-CO"/>
              </w:rPr>
              <w:t>Anoto el nombre de los autores y breves antecedentes académicos</w:t>
            </w:r>
          </w:p>
        </w:tc>
      </w:tr>
      <w:tr w:rsidR="004A7CAD" w:rsidRPr="00FB03D0" w14:paraId="7A88D47C" w14:textId="77777777" w:rsidTr="006D3EB6">
        <w:tc>
          <w:tcPr>
            <w:tcW w:w="9351" w:type="dxa"/>
          </w:tcPr>
          <w:p w14:paraId="1B3A049A" w14:textId="77777777" w:rsidR="004A7CAD" w:rsidRDefault="004A7CAD" w:rsidP="006D3EB6">
            <w:pPr>
              <w:tabs>
                <w:tab w:val="center" w:pos="4680"/>
              </w:tabs>
              <w:suppressAutoHyphens/>
              <w:rPr>
                <w:rFonts w:asciiTheme="majorHAnsi" w:hAnsiTheme="majorHAnsi" w:cstheme="majorHAnsi"/>
                <w:lang w:val="es-CO"/>
              </w:rPr>
            </w:pPr>
          </w:p>
          <w:p w14:paraId="1BCF4B4F" w14:textId="77777777" w:rsidR="004A7CAD" w:rsidRPr="00FB03D0" w:rsidRDefault="004A7CAD" w:rsidP="006D3EB6">
            <w:pPr>
              <w:tabs>
                <w:tab w:val="center" w:pos="4680"/>
              </w:tabs>
              <w:suppressAutoHyphens/>
              <w:rPr>
                <w:rFonts w:asciiTheme="majorHAnsi" w:hAnsiTheme="majorHAnsi" w:cstheme="majorHAnsi"/>
                <w:lang w:val="es-CO"/>
              </w:rPr>
            </w:pPr>
          </w:p>
        </w:tc>
      </w:tr>
      <w:tr w:rsidR="004A7CAD" w:rsidRPr="00FB03D0" w14:paraId="0CDC2FC6" w14:textId="77777777" w:rsidTr="006D3EB6">
        <w:tc>
          <w:tcPr>
            <w:tcW w:w="9351" w:type="dxa"/>
          </w:tcPr>
          <w:p w14:paraId="6E4CA17D" w14:textId="77777777" w:rsidR="004A7CAD" w:rsidRPr="00FB03D0" w:rsidRDefault="004A7CAD" w:rsidP="004A7CAD">
            <w:pPr>
              <w:pStyle w:val="Prrafodelista"/>
              <w:numPr>
                <w:ilvl w:val="0"/>
                <w:numId w:val="22"/>
              </w:numPr>
              <w:spacing w:after="0"/>
              <w:ind w:left="589" w:hanging="408"/>
              <w:rPr>
                <w:rFonts w:asciiTheme="majorHAnsi" w:hAnsiTheme="majorHAnsi" w:cstheme="majorHAnsi"/>
                <w:lang w:val="es-CO"/>
              </w:rPr>
            </w:pPr>
            <w:r w:rsidRPr="00FB03D0">
              <w:rPr>
                <w:rFonts w:asciiTheme="majorHAnsi" w:hAnsiTheme="majorHAnsi" w:cstheme="majorHAnsi"/>
                <w:lang w:val="es-CO"/>
              </w:rPr>
              <w:t>Hago una lista de las ideas principales</w:t>
            </w:r>
          </w:p>
        </w:tc>
      </w:tr>
      <w:tr w:rsidR="004A7CAD" w:rsidRPr="00FB03D0" w14:paraId="113570A2" w14:textId="77777777" w:rsidTr="006D3EB6">
        <w:tc>
          <w:tcPr>
            <w:tcW w:w="9351" w:type="dxa"/>
          </w:tcPr>
          <w:p w14:paraId="7621800A" w14:textId="77777777" w:rsidR="004A7CAD" w:rsidRDefault="004A7CAD" w:rsidP="006D3EB6">
            <w:pPr>
              <w:tabs>
                <w:tab w:val="center" w:pos="4680"/>
              </w:tabs>
              <w:suppressAutoHyphens/>
              <w:rPr>
                <w:rFonts w:asciiTheme="majorHAnsi" w:hAnsiTheme="majorHAnsi" w:cstheme="majorHAnsi"/>
                <w:lang w:val="es-CO"/>
              </w:rPr>
            </w:pPr>
          </w:p>
          <w:p w14:paraId="7E39F9EA" w14:textId="77777777" w:rsidR="004A7CAD" w:rsidRPr="00FB03D0" w:rsidRDefault="004A7CAD" w:rsidP="006D3EB6">
            <w:pPr>
              <w:tabs>
                <w:tab w:val="center" w:pos="4680"/>
              </w:tabs>
              <w:suppressAutoHyphens/>
              <w:rPr>
                <w:rFonts w:asciiTheme="majorHAnsi" w:hAnsiTheme="majorHAnsi" w:cstheme="majorHAnsi"/>
                <w:lang w:val="es-CO"/>
              </w:rPr>
            </w:pPr>
          </w:p>
        </w:tc>
      </w:tr>
      <w:tr w:rsidR="004A7CAD" w:rsidRPr="00FB03D0" w14:paraId="7E068AA1" w14:textId="77777777" w:rsidTr="006D3EB6">
        <w:tc>
          <w:tcPr>
            <w:tcW w:w="9351" w:type="dxa"/>
          </w:tcPr>
          <w:p w14:paraId="4A2EBC9C" w14:textId="77777777" w:rsidR="004A7CAD" w:rsidRPr="00FB03D0" w:rsidRDefault="004A7CAD" w:rsidP="004A7CAD">
            <w:pPr>
              <w:pStyle w:val="Prrafodelista"/>
              <w:numPr>
                <w:ilvl w:val="0"/>
                <w:numId w:val="22"/>
              </w:numPr>
              <w:spacing w:after="0"/>
              <w:ind w:left="589" w:hanging="408"/>
              <w:rPr>
                <w:rFonts w:asciiTheme="majorHAnsi" w:hAnsiTheme="majorHAnsi" w:cstheme="majorHAnsi"/>
                <w:lang w:val="es-CO"/>
              </w:rPr>
            </w:pPr>
            <w:r w:rsidRPr="00FB03D0">
              <w:rPr>
                <w:rFonts w:asciiTheme="majorHAnsi" w:hAnsiTheme="majorHAnsi" w:cstheme="majorHAnsi"/>
                <w:lang w:val="es-CO"/>
              </w:rPr>
              <w:t>Copio el o los párrafos donde aparecen las ideas que consideré principales</w:t>
            </w:r>
          </w:p>
        </w:tc>
      </w:tr>
      <w:tr w:rsidR="004A7CAD" w:rsidRPr="00FB03D0" w14:paraId="1CC54F2F" w14:textId="77777777" w:rsidTr="006D3EB6">
        <w:tc>
          <w:tcPr>
            <w:tcW w:w="9351" w:type="dxa"/>
          </w:tcPr>
          <w:p w14:paraId="5C013A26" w14:textId="77777777" w:rsidR="004A7CAD" w:rsidRDefault="004A7CAD" w:rsidP="006D3EB6">
            <w:pPr>
              <w:tabs>
                <w:tab w:val="center" w:pos="4680"/>
              </w:tabs>
              <w:suppressAutoHyphens/>
              <w:rPr>
                <w:rFonts w:asciiTheme="majorHAnsi" w:hAnsiTheme="majorHAnsi" w:cstheme="majorHAnsi"/>
                <w:lang w:val="es-CO"/>
              </w:rPr>
            </w:pPr>
          </w:p>
          <w:p w14:paraId="3620A0CB" w14:textId="77777777" w:rsidR="004A7CAD" w:rsidRPr="00FB03D0" w:rsidRDefault="004A7CAD" w:rsidP="006D3EB6">
            <w:pPr>
              <w:tabs>
                <w:tab w:val="center" w:pos="4680"/>
              </w:tabs>
              <w:suppressAutoHyphens/>
              <w:rPr>
                <w:rFonts w:asciiTheme="majorHAnsi" w:hAnsiTheme="majorHAnsi" w:cstheme="majorHAnsi"/>
                <w:lang w:val="es-CO"/>
              </w:rPr>
            </w:pPr>
          </w:p>
        </w:tc>
      </w:tr>
      <w:tr w:rsidR="004A7CAD" w:rsidRPr="00FB03D0" w14:paraId="157D6058" w14:textId="77777777" w:rsidTr="006D3EB6">
        <w:tc>
          <w:tcPr>
            <w:tcW w:w="9351" w:type="dxa"/>
            <w:tcBorders>
              <w:bottom w:val="single" w:sz="4" w:space="0" w:color="auto"/>
            </w:tcBorders>
          </w:tcPr>
          <w:p w14:paraId="587B83D5" w14:textId="77777777" w:rsidR="004A7CAD" w:rsidRPr="00FB03D0" w:rsidRDefault="004A7CAD" w:rsidP="004A7CAD">
            <w:pPr>
              <w:pStyle w:val="Prrafodelista"/>
              <w:numPr>
                <w:ilvl w:val="0"/>
                <w:numId w:val="22"/>
              </w:numPr>
              <w:spacing w:after="0"/>
              <w:ind w:left="589" w:hanging="408"/>
              <w:rPr>
                <w:rFonts w:asciiTheme="majorHAnsi" w:hAnsiTheme="majorHAnsi" w:cstheme="majorHAnsi"/>
                <w:lang w:val="es-CO"/>
              </w:rPr>
            </w:pPr>
            <w:r w:rsidRPr="00FB03D0">
              <w:rPr>
                <w:rFonts w:asciiTheme="majorHAnsi" w:hAnsiTheme="majorHAnsi" w:cstheme="majorHAnsi"/>
                <w:lang w:val="es-CO"/>
              </w:rPr>
              <w:t xml:space="preserve">¿Qué pienso yo de este texto? </w:t>
            </w:r>
          </w:p>
        </w:tc>
      </w:tr>
      <w:tr w:rsidR="004A7CAD" w:rsidRPr="00FB03D0" w14:paraId="6B5565B6" w14:textId="77777777" w:rsidTr="006D3EB6">
        <w:tc>
          <w:tcPr>
            <w:tcW w:w="9351" w:type="dxa"/>
            <w:tcBorders>
              <w:bottom w:val="nil"/>
            </w:tcBorders>
          </w:tcPr>
          <w:p w14:paraId="05E5BAE8" w14:textId="77777777" w:rsidR="004A7CAD" w:rsidRDefault="004A7CAD" w:rsidP="006D3EB6">
            <w:pPr>
              <w:ind w:firstLine="447"/>
              <w:rPr>
                <w:rFonts w:asciiTheme="majorHAnsi" w:hAnsiTheme="majorHAnsi" w:cstheme="majorHAnsi"/>
                <w:lang w:val="es-CO"/>
              </w:rPr>
            </w:pPr>
            <w:r w:rsidRPr="00FB03D0">
              <w:rPr>
                <w:rFonts w:asciiTheme="majorHAnsi" w:hAnsiTheme="majorHAnsi" w:cstheme="majorHAnsi"/>
                <w:lang w:val="es-CO"/>
              </w:rPr>
              <w:t>Idea 1</w:t>
            </w:r>
          </w:p>
          <w:p w14:paraId="59400CD4" w14:textId="77777777" w:rsidR="004A7CAD" w:rsidRDefault="004A7CAD" w:rsidP="006D3EB6">
            <w:pPr>
              <w:ind w:firstLine="447"/>
              <w:rPr>
                <w:rFonts w:asciiTheme="majorHAnsi" w:hAnsiTheme="majorHAnsi" w:cstheme="majorHAnsi"/>
                <w:lang w:val="es-CO"/>
              </w:rPr>
            </w:pPr>
            <w:r>
              <w:rPr>
                <w:rFonts w:asciiTheme="majorHAnsi" w:hAnsiTheme="majorHAnsi" w:cstheme="majorHAnsi"/>
                <w:lang w:val="es-CO"/>
              </w:rPr>
              <w:t>Idea 2</w:t>
            </w:r>
          </w:p>
          <w:p w14:paraId="093903DA" w14:textId="77777777" w:rsidR="004A7CAD" w:rsidRPr="00FB03D0" w:rsidRDefault="004A7CAD" w:rsidP="006D3EB6">
            <w:pPr>
              <w:ind w:firstLine="447"/>
              <w:rPr>
                <w:rFonts w:asciiTheme="majorHAnsi" w:hAnsiTheme="majorHAnsi" w:cstheme="majorHAnsi"/>
                <w:lang w:val="es-CO"/>
              </w:rPr>
            </w:pPr>
            <w:r>
              <w:rPr>
                <w:rFonts w:asciiTheme="majorHAnsi" w:hAnsiTheme="majorHAnsi" w:cstheme="majorHAnsi"/>
                <w:lang w:val="es-CO"/>
              </w:rPr>
              <w:t>Idea 3</w:t>
            </w:r>
          </w:p>
        </w:tc>
      </w:tr>
      <w:tr w:rsidR="004A7CAD" w:rsidRPr="00FB03D0" w14:paraId="1A8BD249" w14:textId="77777777" w:rsidTr="006D3EB6">
        <w:tc>
          <w:tcPr>
            <w:tcW w:w="9351" w:type="dxa"/>
          </w:tcPr>
          <w:p w14:paraId="462BD4B4" w14:textId="77777777" w:rsidR="004A7CAD" w:rsidRPr="00FB03D0" w:rsidRDefault="004A7CAD" w:rsidP="004A7CAD">
            <w:pPr>
              <w:pStyle w:val="Prrafodelista"/>
              <w:numPr>
                <w:ilvl w:val="0"/>
                <w:numId w:val="22"/>
              </w:numPr>
              <w:spacing w:after="0"/>
              <w:ind w:left="589" w:hanging="425"/>
              <w:rPr>
                <w:rFonts w:asciiTheme="majorHAnsi" w:hAnsiTheme="majorHAnsi" w:cstheme="majorHAnsi"/>
                <w:lang w:val="es-CO"/>
              </w:rPr>
            </w:pPr>
            <w:r w:rsidRPr="00FB03D0">
              <w:rPr>
                <w:rFonts w:asciiTheme="majorHAnsi" w:hAnsiTheme="majorHAnsi" w:cstheme="majorHAnsi"/>
                <w:lang w:val="es-CO"/>
              </w:rPr>
              <w:t>Anoto sus nombres y el título de los artículos o el título del libro y/o del capítulo que corresponde.</w:t>
            </w:r>
          </w:p>
        </w:tc>
      </w:tr>
      <w:tr w:rsidR="004A7CAD" w:rsidRPr="00FB03D0" w14:paraId="3F56172A" w14:textId="77777777" w:rsidTr="006D3EB6">
        <w:trPr>
          <w:trHeight w:val="884"/>
        </w:trPr>
        <w:tc>
          <w:tcPr>
            <w:tcW w:w="9351" w:type="dxa"/>
          </w:tcPr>
          <w:p w14:paraId="010F0CA5" w14:textId="77777777" w:rsidR="004A7CAD" w:rsidRPr="00FB03D0" w:rsidRDefault="004A7CAD" w:rsidP="006D3EB6">
            <w:pPr>
              <w:ind w:left="284" w:hanging="284"/>
              <w:rPr>
                <w:rFonts w:asciiTheme="majorHAnsi" w:hAnsiTheme="majorHAnsi" w:cstheme="majorHAnsi"/>
                <w:lang w:val="es-CO"/>
              </w:rPr>
            </w:pPr>
          </w:p>
          <w:p w14:paraId="3964CC6A" w14:textId="77777777" w:rsidR="004A7CAD" w:rsidRDefault="004A7CAD" w:rsidP="006D3EB6">
            <w:pPr>
              <w:ind w:left="284" w:hanging="284"/>
              <w:rPr>
                <w:rFonts w:asciiTheme="majorHAnsi" w:hAnsiTheme="majorHAnsi" w:cstheme="majorHAnsi"/>
                <w:lang w:val="es-CO"/>
              </w:rPr>
            </w:pPr>
          </w:p>
          <w:p w14:paraId="6B02DA5E" w14:textId="77777777" w:rsidR="004A7CAD" w:rsidRDefault="004A7CAD" w:rsidP="006D3EB6">
            <w:pPr>
              <w:ind w:left="284" w:hanging="284"/>
              <w:rPr>
                <w:rFonts w:asciiTheme="majorHAnsi" w:hAnsiTheme="majorHAnsi" w:cstheme="majorHAnsi"/>
                <w:lang w:val="es-CO"/>
              </w:rPr>
            </w:pPr>
          </w:p>
          <w:p w14:paraId="678047F9" w14:textId="77777777" w:rsidR="004A7CAD" w:rsidRPr="00FB03D0" w:rsidRDefault="004A7CAD" w:rsidP="006D3EB6">
            <w:pPr>
              <w:ind w:left="284" w:hanging="284"/>
              <w:rPr>
                <w:rFonts w:asciiTheme="majorHAnsi" w:hAnsiTheme="majorHAnsi" w:cstheme="majorHAnsi"/>
                <w:lang w:val="es-CO"/>
              </w:rPr>
            </w:pPr>
          </w:p>
        </w:tc>
      </w:tr>
      <w:tr w:rsidR="004A7CAD" w:rsidRPr="00FB03D0" w14:paraId="3A723820" w14:textId="77777777" w:rsidTr="006D3EB6">
        <w:tc>
          <w:tcPr>
            <w:tcW w:w="9351" w:type="dxa"/>
            <w:tcBorders>
              <w:bottom w:val="single" w:sz="4" w:space="0" w:color="auto"/>
            </w:tcBorders>
          </w:tcPr>
          <w:p w14:paraId="64C37BD3" w14:textId="77777777" w:rsidR="004A7CAD" w:rsidRPr="00FB03D0" w:rsidRDefault="004A7CAD" w:rsidP="004A7CAD">
            <w:pPr>
              <w:pStyle w:val="Prrafodelista"/>
              <w:numPr>
                <w:ilvl w:val="0"/>
                <w:numId w:val="22"/>
              </w:numPr>
              <w:ind w:left="589" w:hanging="425"/>
              <w:rPr>
                <w:rFonts w:asciiTheme="majorHAnsi" w:hAnsiTheme="majorHAnsi" w:cstheme="majorHAnsi"/>
                <w:lang w:val="es-CO"/>
              </w:rPr>
            </w:pPr>
            <w:r w:rsidRPr="00FB03D0">
              <w:rPr>
                <w:rFonts w:asciiTheme="majorHAnsi" w:hAnsiTheme="majorHAnsi" w:cstheme="majorHAnsi"/>
                <w:lang w:val="es-CO"/>
              </w:rPr>
              <w:t>Acuerdos y discordancias</w:t>
            </w:r>
          </w:p>
        </w:tc>
      </w:tr>
      <w:tr w:rsidR="004A7CAD" w:rsidRPr="00FB03D0" w14:paraId="03A5027C" w14:textId="77777777" w:rsidTr="006D3EB6">
        <w:tc>
          <w:tcPr>
            <w:tcW w:w="9351" w:type="dxa"/>
            <w:tcBorders>
              <w:bottom w:val="single" w:sz="4" w:space="0" w:color="auto"/>
            </w:tcBorders>
          </w:tcPr>
          <w:p w14:paraId="4AE001BC" w14:textId="77777777" w:rsidR="004A7CAD" w:rsidRDefault="004A7CAD" w:rsidP="006D3EB6">
            <w:pPr>
              <w:ind w:firstLine="447"/>
              <w:rPr>
                <w:rFonts w:asciiTheme="majorHAnsi" w:hAnsiTheme="majorHAnsi" w:cstheme="majorHAnsi"/>
                <w:lang w:val="es-CO"/>
              </w:rPr>
            </w:pPr>
            <w:r w:rsidRPr="00FB03D0">
              <w:rPr>
                <w:rFonts w:asciiTheme="majorHAnsi" w:hAnsiTheme="majorHAnsi" w:cstheme="majorHAnsi"/>
                <w:lang w:val="es-CO"/>
              </w:rPr>
              <w:t>Idea 1</w:t>
            </w:r>
          </w:p>
          <w:p w14:paraId="0EAF6889" w14:textId="77777777" w:rsidR="004A7CAD" w:rsidRDefault="004A7CAD" w:rsidP="006D3EB6">
            <w:pPr>
              <w:ind w:firstLine="447"/>
              <w:rPr>
                <w:rFonts w:asciiTheme="majorHAnsi" w:hAnsiTheme="majorHAnsi" w:cstheme="majorHAnsi"/>
                <w:lang w:val="es-CO"/>
              </w:rPr>
            </w:pPr>
            <w:r>
              <w:rPr>
                <w:rFonts w:asciiTheme="majorHAnsi" w:hAnsiTheme="majorHAnsi" w:cstheme="majorHAnsi"/>
                <w:lang w:val="es-CO"/>
              </w:rPr>
              <w:t>Idea 2</w:t>
            </w:r>
          </w:p>
          <w:p w14:paraId="7A49FE12" w14:textId="77777777" w:rsidR="004A7CAD" w:rsidRPr="00FB03D0" w:rsidRDefault="004A7CAD" w:rsidP="006D3EB6">
            <w:pPr>
              <w:ind w:firstLine="447"/>
              <w:rPr>
                <w:rFonts w:asciiTheme="majorHAnsi" w:hAnsiTheme="majorHAnsi" w:cstheme="majorHAnsi"/>
                <w:lang w:val="es-CO"/>
              </w:rPr>
            </w:pPr>
            <w:r>
              <w:rPr>
                <w:rFonts w:asciiTheme="majorHAnsi" w:hAnsiTheme="majorHAnsi" w:cstheme="majorHAnsi"/>
                <w:lang w:val="es-CO"/>
              </w:rPr>
              <w:t>Idea 3</w:t>
            </w:r>
          </w:p>
        </w:tc>
      </w:tr>
    </w:tbl>
    <w:p w14:paraId="68BF9F5A" w14:textId="540AC48D" w:rsidR="007A2697" w:rsidRPr="000F50AA" w:rsidRDefault="007A2697" w:rsidP="007A2697">
      <w:pPr>
        <w:tabs>
          <w:tab w:val="left" w:pos="-720"/>
          <w:tab w:val="left" w:pos="0"/>
          <w:tab w:val="left" w:pos="720"/>
        </w:tabs>
        <w:suppressAutoHyphens/>
        <w:spacing w:after="0"/>
        <w:jc w:val="both"/>
        <w:rPr>
          <w:rFonts w:cstheme="minorHAnsi"/>
          <w:spacing w:val="-2"/>
          <w:lang w:val="es-CO"/>
        </w:rPr>
      </w:pPr>
    </w:p>
    <w:p w14:paraId="5DD580D5" w14:textId="77777777" w:rsidR="00E4121E" w:rsidRPr="00BA24FB" w:rsidRDefault="00E4121E" w:rsidP="00A24B19">
      <w:pPr>
        <w:pStyle w:val="Prrafodelista"/>
        <w:spacing w:line="240" w:lineRule="auto"/>
        <w:ind w:left="1068"/>
        <w:jc w:val="center"/>
        <w:rPr>
          <w:rFonts w:cstheme="minorHAnsi"/>
          <w:lang w:val="en-US"/>
        </w:rPr>
      </w:pPr>
    </w:p>
    <w:sectPr w:rsidR="00E4121E" w:rsidRPr="00BA24FB" w:rsidSect="0059224F">
      <w:headerReference w:type="default" r:id="rId9"/>
      <w:footerReference w:type="default" r:id="rId10"/>
      <w:pgSz w:w="12240" w:h="15840"/>
      <w:pgMar w:top="1843" w:right="900" w:bottom="1417" w:left="1276" w:header="708" w:footer="6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29823" w14:textId="77777777" w:rsidR="00590B99" w:rsidRDefault="00590B99" w:rsidP="00E30E2A">
      <w:pPr>
        <w:spacing w:after="0" w:line="240" w:lineRule="auto"/>
      </w:pPr>
      <w:r>
        <w:separator/>
      </w:r>
    </w:p>
  </w:endnote>
  <w:endnote w:type="continuationSeparator" w:id="0">
    <w:p w14:paraId="64FE90CA" w14:textId="77777777" w:rsidR="00590B99" w:rsidRDefault="00590B99" w:rsidP="00E30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E6483" w14:textId="7BB2F103" w:rsidR="00D945D1" w:rsidRPr="00B00D48" w:rsidRDefault="0059224F" w:rsidP="00EF6EF9">
    <w:pPr>
      <w:spacing w:after="0" w:line="240" w:lineRule="auto"/>
      <w:ind w:right="360"/>
      <w:rPr>
        <w:rFonts w:asciiTheme="majorHAnsi" w:eastAsia="Calibri" w:hAnsiTheme="majorHAnsi" w:cstheme="majorHAnsi"/>
        <w:color w:val="000000"/>
        <w:sz w:val="14"/>
        <w:szCs w:val="14"/>
      </w:rPr>
    </w:pPr>
    <w:bookmarkStart w:id="0" w:name="_Hlk5091190"/>
    <w:r w:rsidRPr="005C4F6E">
      <w:rPr>
        <w:rFonts w:cstheme="minorHAnsi"/>
        <w:bCs/>
        <w:noProof/>
        <w:color w:val="404040" w:themeColor="text1" w:themeTint="BF"/>
        <w:sz w:val="12"/>
        <w:szCs w:val="12"/>
        <w:lang w:eastAsia="es-ES"/>
      </w:rPr>
      <w:drawing>
        <wp:anchor distT="0" distB="0" distL="114300" distR="114300" simplePos="0" relativeHeight="251659264" behindDoc="0" locked="0" layoutInCell="1" allowOverlap="1" wp14:anchorId="24B851B3" wp14:editId="6E691914">
          <wp:simplePos x="0" y="0"/>
          <wp:positionH relativeFrom="margin">
            <wp:posOffset>4972050</wp:posOffset>
          </wp:positionH>
          <wp:positionV relativeFrom="paragraph">
            <wp:posOffset>-19685</wp:posOffset>
          </wp:positionV>
          <wp:extent cx="1257300" cy="266580"/>
          <wp:effectExtent l="0" t="0" r="0" b="635"/>
          <wp:wrapNone/>
          <wp:docPr id="1944632721" name="Imagen 1944632721" descr="Dibujo en blanco y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Imagen 35" descr="Dibujo en blanco y negr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266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1CDB">
      <w:rPr>
        <w:rFonts w:cstheme="minorHAnsi"/>
        <w:bCs/>
        <w:noProof/>
        <w:color w:val="AEAAAA" w:themeColor="background2" w:themeShade="BF"/>
        <w:sz w:val="12"/>
        <w:szCs w:val="12"/>
        <w:lang w:val="es-ES_tradnl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3EF4CE24" wp14:editId="5F42D5F7">
              <wp:simplePos x="0" y="0"/>
              <wp:positionH relativeFrom="page">
                <wp:posOffset>2457450</wp:posOffset>
              </wp:positionH>
              <wp:positionV relativeFrom="paragraph">
                <wp:posOffset>-26035</wp:posOffset>
              </wp:positionV>
              <wp:extent cx="3248025" cy="301625"/>
              <wp:effectExtent l="0" t="0" r="9525" b="3175"/>
              <wp:wrapSquare wrapText="bothSides"/>
              <wp:docPr id="75972375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8025" cy="301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2D8667" w14:textId="4D675360" w:rsidR="00155097" w:rsidRPr="004F5B1F" w:rsidRDefault="00155097" w:rsidP="00155097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bCs/>
                              <w:sz w:val="12"/>
                              <w:szCs w:val="12"/>
                              <w:lang w:val="es-ES_tradnl"/>
                            </w:rPr>
                          </w:pPr>
                          <w:r w:rsidRPr="004F5B1F">
                            <w:rPr>
                              <w:rFonts w:cstheme="minorHAnsi"/>
                              <w:bCs/>
                              <w:sz w:val="12"/>
                              <w:szCs w:val="12"/>
                              <w:lang w:val="es-ES_tradnl"/>
                            </w:rPr>
                            <w:t>CENTRO DE PERFECCIONAMIENTO, EXPERIMENTACIÓN E INVESTIGACIONES PEDAGÓGICAS</w:t>
                          </w:r>
                        </w:p>
                        <w:p w14:paraId="418A0E43" w14:textId="77777777" w:rsidR="00155097" w:rsidRPr="004F5B1F" w:rsidRDefault="00155097" w:rsidP="00155097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</w:rPr>
                          </w:pPr>
                          <w:r w:rsidRPr="004F5B1F">
                            <w:rPr>
                              <w:rFonts w:cstheme="minorHAnsi"/>
                              <w:bCs/>
                              <w:sz w:val="12"/>
                              <w:szCs w:val="12"/>
                              <w:lang w:val="es-ES_tradnl"/>
                            </w:rPr>
                            <w:t>RED MAESTROS DE MAESTROS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F4CE2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93.5pt;margin-top:-2.05pt;width:255.75pt;height:23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" stroked="f">
              <v:textbox>
                <w:txbxContent>
                  <w:p w14:paraId="642D8667" w14:textId="4D675360" w:rsidR="00155097" w:rsidRPr="004F5B1F" w:rsidRDefault="00155097" w:rsidP="00155097">
                    <w:pPr>
                      <w:spacing w:after="0" w:line="240" w:lineRule="auto"/>
                      <w:jc w:val="center"/>
                      <w:rPr>
                        <w:rFonts w:cstheme="minorHAnsi"/>
                        <w:bCs/>
                        <w:sz w:val="12"/>
                        <w:szCs w:val="12"/>
                        <w:lang w:val="es-ES_tradnl"/>
                      </w:rPr>
                    </w:pPr>
                    <w:r w:rsidRPr="004F5B1F">
                      <w:rPr>
                        <w:rFonts w:cstheme="minorHAnsi"/>
                        <w:bCs/>
                        <w:sz w:val="12"/>
                        <w:szCs w:val="12"/>
                        <w:lang w:val="es-ES_tradnl"/>
                      </w:rPr>
                      <w:t>CENTRO DE PERFECCIONAMIENTO, EXPERIMENTACIÓN E INVESTIGACIONES PEDAGÓGICAS</w:t>
                    </w:r>
                  </w:p>
                  <w:p w14:paraId="418A0E43" w14:textId="77777777" w:rsidR="00155097" w:rsidRPr="004F5B1F" w:rsidRDefault="00155097" w:rsidP="00155097">
                    <w:pPr>
                      <w:spacing w:after="0" w:line="240" w:lineRule="auto"/>
                      <w:jc w:val="center"/>
                      <w:rPr>
                        <w:rFonts w:cstheme="minorHAnsi"/>
                      </w:rPr>
                    </w:pPr>
                    <w:r w:rsidRPr="004F5B1F">
                      <w:rPr>
                        <w:rFonts w:cstheme="minorHAnsi"/>
                        <w:bCs/>
                        <w:sz w:val="12"/>
                        <w:szCs w:val="12"/>
                        <w:lang w:val="es-ES_tradnl"/>
                      </w:rPr>
                      <w:t>RED MAESTROS DE MAESTROS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BA24FB">
      <w:rPr>
        <w:rFonts w:asciiTheme="majorHAnsi" w:hAnsiTheme="majorHAnsi" w:cstheme="majorHAnsi"/>
        <w:bCs/>
        <w:color w:val="404040"/>
        <w:sz w:val="14"/>
        <w:szCs w:val="14"/>
        <w:lang w:val="es-ES_tradnl"/>
      </w:rPr>
      <w:t xml:space="preserve">         </w:t>
    </w:r>
    <w:r w:rsidR="00B72E44" w:rsidRPr="005C4F6E">
      <w:rPr>
        <w:rFonts w:cstheme="minorHAnsi"/>
        <w:bCs/>
        <w:noProof/>
        <w:color w:val="404040" w:themeColor="text1" w:themeTint="BF"/>
        <w:sz w:val="16"/>
        <w:szCs w:val="16"/>
        <w:lang w:eastAsia="es-ES"/>
      </w:rPr>
      <w:drawing>
        <wp:inline distT="0" distB="0" distL="0" distR="0" wp14:anchorId="7A22B7BC" wp14:editId="20EFACBF">
          <wp:extent cx="1224501" cy="45719"/>
          <wp:effectExtent l="0" t="0" r="0" b="0"/>
          <wp:docPr id="579112406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 flipV="1">
                    <a:off x="0" y="0"/>
                    <a:ext cx="1736219" cy="648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bookmarkEnd w:id="0"/>
  <w:p w14:paraId="66DDD048" w14:textId="4F67CEA7" w:rsidR="00E30E2A" w:rsidRDefault="00E30E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41092E" w14:textId="77777777" w:rsidR="00590B99" w:rsidRDefault="00590B99" w:rsidP="00E30E2A">
      <w:pPr>
        <w:spacing w:after="0" w:line="240" w:lineRule="auto"/>
      </w:pPr>
      <w:r>
        <w:separator/>
      </w:r>
    </w:p>
  </w:footnote>
  <w:footnote w:type="continuationSeparator" w:id="0">
    <w:p w14:paraId="36B606BC" w14:textId="77777777" w:rsidR="00590B99" w:rsidRDefault="00590B99" w:rsidP="00E30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34031" w14:textId="5CFB15DE" w:rsidR="00E30E2A" w:rsidRPr="00B46F19" w:rsidRDefault="004D02F3" w:rsidP="00B46F19">
    <w:pPr>
      <w:pStyle w:val="Encabezado"/>
    </w:pPr>
    <w:r w:rsidRPr="004D4017">
      <w:rPr>
        <w:noProof/>
      </w:rPr>
      <w:drawing>
        <wp:inline distT="0" distB="0" distL="0" distR="0" wp14:anchorId="2782D0DF" wp14:editId="6093D214">
          <wp:extent cx="3762375" cy="414210"/>
          <wp:effectExtent l="0" t="0" r="0" b="5080"/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54912" cy="424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945D1">
      <w:rPr>
        <w:noProof/>
        <w:lang w:val="es-ES" w:eastAsia="es-ES"/>
      </w:rPr>
      <w:t xml:space="preserve">    </w:t>
    </w:r>
    <w:r w:rsidR="00B46F19">
      <w:t xml:space="preserve">                      </w:t>
    </w:r>
    <w:r w:rsidR="00B46F19" w:rsidRPr="0085206C">
      <w:rPr>
        <w:noProof/>
        <w:lang w:eastAsia="es-CL"/>
      </w:rPr>
      <w:drawing>
        <wp:inline distT="0" distB="0" distL="0" distR="0" wp14:anchorId="25D7A84D" wp14:editId="5D605841">
          <wp:extent cx="1200150" cy="581025"/>
          <wp:effectExtent l="0" t="0" r="0" b="0"/>
          <wp:docPr id="986701669" name="Imagen 9867016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A7198"/>
    <w:multiLevelType w:val="hybridMultilevel"/>
    <w:tmpl w:val="459AA81A"/>
    <w:lvl w:ilvl="0" w:tplc="040C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2F78E5"/>
    <w:multiLevelType w:val="hybridMultilevel"/>
    <w:tmpl w:val="7BAE30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10BF1"/>
    <w:multiLevelType w:val="hybridMultilevel"/>
    <w:tmpl w:val="7E18E5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77C05"/>
    <w:multiLevelType w:val="multilevel"/>
    <w:tmpl w:val="9C500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0ADF3924"/>
    <w:multiLevelType w:val="hybridMultilevel"/>
    <w:tmpl w:val="B364894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D51EB7"/>
    <w:multiLevelType w:val="hybridMultilevel"/>
    <w:tmpl w:val="1038B0C4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11203D30"/>
    <w:multiLevelType w:val="hybridMultilevel"/>
    <w:tmpl w:val="5D7A8F78"/>
    <w:lvl w:ilvl="0" w:tplc="987E987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542E4"/>
    <w:multiLevelType w:val="multilevel"/>
    <w:tmpl w:val="7C3ED62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22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5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96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452" w:hanging="2160"/>
      </w:pPr>
      <w:rPr>
        <w:rFonts w:hint="default"/>
      </w:rPr>
    </w:lvl>
  </w:abstractNum>
  <w:abstractNum w:abstractNumId="8" w15:restartNumberingAfterBreak="0">
    <w:nsid w:val="17304834"/>
    <w:multiLevelType w:val="hybridMultilevel"/>
    <w:tmpl w:val="45F8B044"/>
    <w:lvl w:ilvl="0" w:tplc="0338EA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AEB5719"/>
    <w:multiLevelType w:val="hybridMultilevel"/>
    <w:tmpl w:val="2DB6E7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922C6"/>
    <w:multiLevelType w:val="multilevel"/>
    <w:tmpl w:val="7EBC6A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05C7997"/>
    <w:multiLevelType w:val="hybridMultilevel"/>
    <w:tmpl w:val="229640D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B2501A"/>
    <w:multiLevelType w:val="hybridMultilevel"/>
    <w:tmpl w:val="96D0505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14A08AE"/>
    <w:multiLevelType w:val="hybridMultilevel"/>
    <w:tmpl w:val="F796E2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C35F4F"/>
    <w:multiLevelType w:val="multilevel"/>
    <w:tmpl w:val="10F879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4" w:hanging="10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0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53D25BF4"/>
    <w:multiLevelType w:val="hybridMultilevel"/>
    <w:tmpl w:val="898C2B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383638"/>
    <w:multiLevelType w:val="hybridMultilevel"/>
    <w:tmpl w:val="8294DA86"/>
    <w:lvl w:ilvl="0" w:tplc="040C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89229CE"/>
    <w:multiLevelType w:val="hybridMultilevel"/>
    <w:tmpl w:val="687CB460"/>
    <w:lvl w:ilvl="0" w:tplc="040C0017">
      <w:start w:val="1"/>
      <w:numFmt w:val="lowerLetter"/>
      <w:lvlText w:val="%1)"/>
      <w:lvlJc w:val="left"/>
      <w:pPr>
        <w:ind w:left="71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6" w:hanging="360"/>
      </w:pPr>
    </w:lvl>
    <w:lvl w:ilvl="2" w:tplc="040C001B" w:tentative="1">
      <w:start w:val="1"/>
      <w:numFmt w:val="lowerRoman"/>
      <w:lvlText w:val="%3."/>
      <w:lvlJc w:val="right"/>
      <w:pPr>
        <w:ind w:left="2156" w:hanging="180"/>
      </w:pPr>
    </w:lvl>
    <w:lvl w:ilvl="3" w:tplc="040C000F" w:tentative="1">
      <w:start w:val="1"/>
      <w:numFmt w:val="decimal"/>
      <w:lvlText w:val="%4."/>
      <w:lvlJc w:val="left"/>
      <w:pPr>
        <w:ind w:left="2876" w:hanging="360"/>
      </w:pPr>
    </w:lvl>
    <w:lvl w:ilvl="4" w:tplc="040C0019" w:tentative="1">
      <w:start w:val="1"/>
      <w:numFmt w:val="lowerLetter"/>
      <w:lvlText w:val="%5."/>
      <w:lvlJc w:val="left"/>
      <w:pPr>
        <w:ind w:left="3596" w:hanging="360"/>
      </w:pPr>
    </w:lvl>
    <w:lvl w:ilvl="5" w:tplc="040C001B" w:tentative="1">
      <w:start w:val="1"/>
      <w:numFmt w:val="lowerRoman"/>
      <w:lvlText w:val="%6."/>
      <w:lvlJc w:val="right"/>
      <w:pPr>
        <w:ind w:left="4316" w:hanging="180"/>
      </w:pPr>
    </w:lvl>
    <w:lvl w:ilvl="6" w:tplc="040C000F" w:tentative="1">
      <w:start w:val="1"/>
      <w:numFmt w:val="decimal"/>
      <w:lvlText w:val="%7."/>
      <w:lvlJc w:val="left"/>
      <w:pPr>
        <w:ind w:left="5036" w:hanging="360"/>
      </w:pPr>
    </w:lvl>
    <w:lvl w:ilvl="7" w:tplc="040C0019" w:tentative="1">
      <w:start w:val="1"/>
      <w:numFmt w:val="lowerLetter"/>
      <w:lvlText w:val="%8."/>
      <w:lvlJc w:val="left"/>
      <w:pPr>
        <w:ind w:left="5756" w:hanging="360"/>
      </w:pPr>
    </w:lvl>
    <w:lvl w:ilvl="8" w:tplc="040C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8" w15:restartNumberingAfterBreak="0">
    <w:nsid w:val="62AE6928"/>
    <w:multiLevelType w:val="hybridMultilevel"/>
    <w:tmpl w:val="3CE0CEE4"/>
    <w:lvl w:ilvl="0" w:tplc="0986A97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675042A4"/>
    <w:multiLevelType w:val="hybridMultilevel"/>
    <w:tmpl w:val="BA8E668C"/>
    <w:lvl w:ilvl="0" w:tplc="340A0017">
      <w:start w:val="1"/>
      <w:numFmt w:val="lowerLetter"/>
      <w:lvlText w:val="%1)"/>
      <w:lvlJc w:val="left"/>
      <w:pPr>
        <w:ind w:left="1429" w:hanging="360"/>
      </w:pPr>
    </w:lvl>
    <w:lvl w:ilvl="1" w:tplc="340A0019" w:tentative="1">
      <w:start w:val="1"/>
      <w:numFmt w:val="lowerLetter"/>
      <w:lvlText w:val="%2."/>
      <w:lvlJc w:val="left"/>
      <w:pPr>
        <w:ind w:left="2149" w:hanging="360"/>
      </w:pPr>
    </w:lvl>
    <w:lvl w:ilvl="2" w:tplc="340A001B" w:tentative="1">
      <w:start w:val="1"/>
      <w:numFmt w:val="lowerRoman"/>
      <w:lvlText w:val="%3."/>
      <w:lvlJc w:val="right"/>
      <w:pPr>
        <w:ind w:left="2869" w:hanging="180"/>
      </w:pPr>
    </w:lvl>
    <w:lvl w:ilvl="3" w:tplc="340A000F" w:tentative="1">
      <w:start w:val="1"/>
      <w:numFmt w:val="decimal"/>
      <w:lvlText w:val="%4."/>
      <w:lvlJc w:val="left"/>
      <w:pPr>
        <w:ind w:left="3589" w:hanging="360"/>
      </w:pPr>
    </w:lvl>
    <w:lvl w:ilvl="4" w:tplc="340A0019" w:tentative="1">
      <w:start w:val="1"/>
      <w:numFmt w:val="lowerLetter"/>
      <w:lvlText w:val="%5."/>
      <w:lvlJc w:val="left"/>
      <w:pPr>
        <w:ind w:left="4309" w:hanging="360"/>
      </w:pPr>
    </w:lvl>
    <w:lvl w:ilvl="5" w:tplc="340A001B" w:tentative="1">
      <w:start w:val="1"/>
      <w:numFmt w:val="lowerRoman"/>
      <w:lvlText w:val="%6."/>
      <w:lvlJc w:val="right"/>
      <w:pPr>
        <w:ind w:left="5029" w:hanging="180"/>
      </w:pPr>
    </w:lvl>
    <w:lvl w:ilvl="6" w:tplc="340A000F" w:tentative="1">
      <w:start w:val="1"/>
      <w:numFmt w:val="decimal"/>
      <w:lvlText w:val="%7."/>
      <w:lvlJc w:val="left"/>
      <w:pPr>
        <w:ind w:left="5749" w:hanging="360"/>
      </w:pPr>
    </w:lvl>
    <w:lvl w:ilvl="7" w:tplc="340A0019" w:tentative="1">
      <w:start w:val="1"/>
      <w:numFmt w:val="lowerLetter"/>
      <w:lvlText w:val="%8."/>
      <w:lvlJc w:val="left"/>
      <w:pPr>
        <w:ind w:left="6469" w:hanging="360"/>
      </w:pPr>
    </w:lvl>
    <w:lvl w:ilvl="8" w:tplc="3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174340E"/>
    <w:multiLevelType w:val="hybridMultilevel"/>
    <w:tmpl w:val="826E3A8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9285665"/>
    <w:multiLevelType w:val="hybridMultilevel"/>
    <w:tmpl w:val="062AC3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207082">
    <w:abstractNumId w:val="4"/>
  </w:num>
  <w:num w:numId="2" w16cid:durableId="860434303">
    <w:abstractNumId w:val="2"/>
  </w:num>
  <w:num w:numId="3" w16cid:durableId="1373773751">
    <w:abstractNumId w:val="14"/>
  </w:num>
  <w:num w:numId="4" w16cid:durableId="1984045218">
    <w:abstractNumId w:val="9"/>
  </w:num>
  <w:num w:numId="5" w16cid:durableId="619456813">
    <w:abstractNumId w:val="0"/>
  </w:num>
  <w:num w:numId="6" w16cid:durableId="445347186">
    <w:abstractNumId w:val="16"/>
  </w:num>
  <w:num w:numId="7" w16cid:durableId="1301954522">
    <w:abstractNumId w:val="7"/>
  </w:num>
  <w:num w:numId="8" w16cid:durableId="133068743">
    <w:abstractNumId w:val="17"/>
  </w:num>
  <w:num w:numId="9" w16cid:durableId="1680161939">
    <w:abstractNumId w:val="18"/>
  </w:num>
  <w:num w:numId="10" w16cid:durableId="59981470">
    <w:abstractNumId w:val="5"/>
  </w:num>
  <w:num w:numId="11" w16cid:durableId="1885633045">
    <w:abstractNumId w:val="20"/>
  </w:num>
  <w:num w:numId="12" w16cid:durableId="7760268">
    <w:abstractNumId w:val="12"/>
  </w:num>
  <w:num w:numId="13" w16cid:durableId="16929037">
    <w:abstractNumId w:val="1"/>
  </w:num>
  <w:num w:numId="14" w16cid:durableId="738868105">
    <w:abstractNumId w:val="8"/>
  </w:num>
  <w:num w:numId="15" w16cid:durableId="1691294968">
    <w:abstractNumId w:val="13"/>
  </w:num>
  <w:num w:numId="16" w16cid:durableId="144587110">
    <w:abstractNumId w:val="6"/>
  </w:num>
  <w:num w:numId="17" w16cid:durableId="1822504797">
    <w:abstractNumId w:val="3"/>
  </w:num>
  <w:num w:numId="18" w16cid:durableId="341200178">
    <w:abstractNumId w:val="15"/>
  </w:num>
  <w:num w:numId="19" w16cid:durableId="1440031116">
    <w:abstractNumId w:val="19"/>
  </w:num>
  <w:num w:numId="20" w16cid:durableId="1510483167">
    <w:abstractNumId w:val="11"/>
  </w:num>
  <w:num w:numId="21" w16cid:durableId="1814636340">
    <w:abstractNumId w:val="10"/>
  </w:num>
  <w:num w:numId="22" w16cid:durableId="112947395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21E"/>
    <w:rsid w:val="000A4DED"/>
    <w:rsid w:val="000C3CBF"/>
    <w:rsid w:val="00110A54"/>
    <w:rsid w:val="00112C05"/>
    <w:rsid w:val="00142EC4"/>
    <w:rsid w:val="00155097"/>
    <w:rsid w:val="001613A6"/>
    <w:rsid w:val="0016194E"/>
    <w:rsid w:val="00167F53"/>
    <w:rsid w:val="00175277"/>
    <w:rsid w:val="001E6D63"/>
    <w:rsid w:val="001F5130"/>
    <w:rsid w:val="00243858"/>
    <w:rsid w:val="00257EA1"/>
    <w:rsid w:val="00270006"/>
    <w:rsid w:val="00277A3D"/>
    <w:rsid w:val="002A43E1"/>
    <w:rsid w:val="002A61E1"/>
    <w:rsid w:val="002B4EFD"/>
    <w:rsid w:val="002C198A"/>
    <w:rsid w:val="002E1BF4"/>
    <w:rsid w:val="00307EA7"/>
    <w:rsid w:val="00326467"/>
    <w:rsid w:val="003327D7"/>
    <w:rsid w:val="003421A9"/>
    <w:rsid w:val="003D3C65"/>
    <w:rsid w:val="003F4554"/>
    <w:rsid w:val="00464274"/>
    <w:rsid w:val="004A7CAD"/>
    <w:rsid w:val="004B4539"/>
    <w:rsid w:val="004C68C6"/>
    <w:rsid w:val="004C72F5"/>
    <w:rsid w:val="004D02F3"/>
    <w:rsid w:val="00543C0E"/>
    <w:rsid w:val="0056034C"/>
    <w:rsid w:val="005679C6"/>
    <w:rsid w:val="00590B99"/>
    <w:rsid w:val="0059224F"/>
    <w:rsid w:val="005A6DFF"/>
    <w:rsid w:val="005B693E"/>
    <w:rsid w:val="005C2811"/>
    <w:rsid w:val="005E6A98"/>
    <w:rsid w:val="00611956"/>
    <w:rsid w:val="00664250"/>
    <w:rsid w:val="006E6993"/>
    <w:rsid w:val="007003BA"/>
    <w:rsid w:val="007065E9"/>
    <w:rsid w:val="00724C55"/>
    <w:rsid w:val="0073568D"/>
    <w:rsid w:val="00745584"/>
    <w:rsid w:val="007861FC"/>
    <w:rsid w:val="007A1270"/>
    <w:rsid w:val="007A2697"/>
    <w:rsid w:val="007A7DE0"/>
    <w:rsid w:val="007F5F38"/>
    <w:rsid w:val="0081350F"/>
    <w:rsid w:val="0082335D"/>
    <w:rsid w:val="00835355"/>
    <w:rsid w:val="008642B3"/>
    <w:rsid w:val="00887DE4"/>
    <w:rsid w:val="008C358F"/>
    <w:rsid w:val="008E2162"/>
    <w:rsid w:val="008F3D2F"/>
    <w:rsid w:val="00922524"/>
    <w:rsid w:val="009313A7"/>
    <w:rsid w:val="0093327D"/>
    <w:rsid w:val="00960980"/>
    <w:rsid w:val="00966779"/>
    <w:rsid w:val="0098238D"/>
    <w:rsid w:val="00992B45"/>
    <w:rsid w:val="009A45FC"/>
    <w:rsid w:val="009D1748"/>
    <w:rsid w:val="009D214C"/>
    <w:rsid w:val="00A20635"/>
    <w:rsid w:val="00A21F5C"/>
    <w:rsid w:val="00A24B19"/>
    <w:rsid w:val="00A5267E"/>
    <w:rsid w:val="00AB73FB"/>
    <w:rsid w:val="00AE4C6D"/>
    <w:rsid w:val="00AF441D"/>
    <w:rsid w:val="00B30862"/>
    <w:rsid w:val="00B46F19"/>
    <w:rsid w:val="00B54105"/>
    <w:rsid w:val="00B57140"/>
    <w:rsid w:val="00B72E44"/>
    <w:rsid w:val="00B7411E"/>
    <w:rsid w:val="00B74418"/>
    <w:rsid w:val="00B8042A"/>
    <w:rsid w:val="00BA24FB"/>
    <w:rsid w:val="00BB2C03"/>
    <w:rsid w:val="00BF5220"/>
    <w:rsid w:val="00C81E05"/>
    <w:rsid w:val="00CA1906"/>
    <w:rsid w:val="00D17EE3"/>
    <w:rsid w:val="00D50673"/>
    <w:rsid w:val="00D843F4"/>
    <w:rsid w:val="00D93DCD"/>
    <w:rsid w:val="00D945D1"/>
    <w:rsid w:val="00DE2A4F"/>
    <w:rsid w:val="00E307B6"/>
    <w:rsid w:val="00E30E2A"/>
    <w:rsid w:val="00E4121E"/>
    <w:rsid w:val="00EA1833"/>
    <w:rsid w:val="00EA6769"/>
    <w:rsid w:val="00EE4B5E"/>
    <w:rsid w:val="00EF6EF9"/>
    <w:rsid w:val="00F21F22"/>
    <w:rsid w:val="00F23A90"/>
    <w:rsid w:val="00F470A7"/>
    <w:rsid w:val="00F50F7C"/>
    <w:rsid w:val="00F8233F"/>
    <w:rsid w:val="00F87695"/>
    <w:rsid w:val="00FC4088"/>
    <w:rsid w:val="00FE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DB4D7C"/>
  <w15:docId w15:val="{C78A3ED9-A833-4E41-986B-C2C636FE4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2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0E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0E2A"/>
  </w:style>
  <w:style w:type="paragraph" w:styleId="Piedepgina">
    <w:name w:val="footer"/>
    <w:basedOn w:val="Normal"/>
    <w:link w:val="PiedepginaCar"/>
    <w:uiPriority w:val="99"/>
    <w:unhideWhenUsed/>
    <w:rsid w:val="00E30E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0E2A"/>
  </w:style>
  <w:style w:type="table" w:styleId="Tablaconcuadrcula">
    <w:name w:val="Table Grid"/>
    <w:basedOn w:val="Tablanormal"/>
    <w:uiPriority w:val="59"/>
    <w:rsid w:val="00E41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4121E"/>
    <w:pPr>
      <w:spacing w:after="200" w:line="276" w:lineRule="auto"/>
      <w:ind w:left="720"/>
      <w:contextualSpacing/>
    </w:pPr>
    <w:rPr>
      <w:lang w:val="fr-F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4121E"/>
    <w:pPr>
      <w:spacing w:after="0" w:line="240" w:lineRule="auto"/>
    </w:pPr>
    <w:rPr>
      <w:sz w:val="20"/>
      <w:szCs w:val="20"/>
      <w:lang w:val="es-CO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4121E"/>
    <w:rPr>
      <w:sz w:val="20"/>
      <w:szCs w:val="20"/>
      <w:lang w:val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E4121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3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3C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Plantillas%20personalizadas%20de%20Office\Doc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Doc2.dotx</Template>
  <TotalTime>0</TotalTime>
  <Pages>2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ADPEP_CPEIP</dc:creator>
  <cp:keywords/>
  <dc:description/>
  <cp:lastModifiedBy>Cecilia Ximena Magaña Cabrera</cp:lastModifiedBy>
  <cp:revision>2</cp:revision>
  <cp:lastPrinted>2018-01-22T20:14:00Z</cp:lastPrinted>
  <dcterms:created xsi:type="dcterms:W3CDTF">2024-05-13T19:53:00Z</dcterms:created>
  <dcterms:modified xsi:type="dcterms:W3CDTF">2024-05-13T19:53:00Z</dcterms:modified>
</cp:coreProperties>
</file>