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D56E7" w14:textId="77777777" w:rsidR="00167F53" w:rsidRDefault="00167F53" w:rsidP="00167F53">
      <w:pPr>
        <w:jc w:val="center"/>
        <w:rPr>
          <w:rFonts w:cstheme="minorHAnsi"/>
          <w:b/>
          <w:bCs/>
          <w:sz w:val="24"/>
          <w:szCs w:val="24"/>
        </w:rPr>
      </w:pPr>
      <w:r w:rsidRPr="000B5525">
        <w:rPr>
          <w:rFonts w:cstheme="minorHAnsi"/>
          <w:b/>
          <w:bCs/>
          <w:sz w:val="24"/>
          <w:szCs w:val="24"/>
        </w:rPr>
        <w:t>Registro de entrevista no estructurada</w:t>
      </w:r>
    </w:p>
    <w:p w14:paraId="19BB9AEF" w14:textId="77777777" w:rsidR="00167F53" w:rsidRDefault="00167F53" w:rsidP="00167F53">
      <w:pPr>
        <w:ind w:firstLine="142"/>
        <w:jc w:val="both"/>
        <w:rPr>
          <w:rFonts w:cstheme="minorHAnsi"/>
          <w:b/>
          <w:bCs/>
          <w:sz w:val="24"/>
          <w:szCs w:val="24"/>
        </w:rPr>
      </w:pPr>
      <w:r w:rsidRPr="002D7619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14E107C" wp14:editId="2ADB1753">
                <wp:simplePos x="0" y="0"/>
                <wp:positionH relativeFrom="column">
                  <wp:posOffset>1180465</wp:posOffset>
                </wp:positionH>
                <wp:positionV relativeFrom="paragraph">
                  <wp:posOffset>67310</wp:posOffset>
                </wp:positionV>
                <wp:extent cx="5038725" cy="45720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327DE" w14:textId="77777777" w:rsidR="00167F53" w:rsidRDefault="00167F53" w:rsidP="00167F53">
                            <w:pPr>
                              <w:jc w:val="both"/>
                            </w:pPr>
                            <w:r>
                              <w:rPr>
                                <w:rFonts w:cstheme="minorHAnsi"/>
                                <w:spacing w:val="-3"/>
                                <w:sz w:val="20"/>
                                <w:szCs w:val="20"/>
                                <w:lang w:val="es-CO"/>
                              </w:rPr>
                              <w:t>Es momento de trabajar en nuestra entrevista a quienes serán un aporte al tema de investigación, registrando todo aquello que, posteriormente, se utilizará para dar cuenta del pensar de otros.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E107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2.95pt;margin-top:5.3pt;width:396.75pt;height:3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" stroked="f">
                <v:textbox>
                  <w:txbxContent>
                    <w:p w14:paraId="3C2327DE" w14:textId="77777777" w:rsidR="00167F53" w:rsidRDefault="00167F53" w:rsidP="00167F53">
                      <w:pPr>
                        <w:jc w:val="both"/>
                      </w:pPr>
                      <w:r>
                        <w:rPr>
                          <w:rFonts w:cstheme="minorHAnsi"/>
                          <w:spacing w:val="-3"/>
                          <w:sz w:val="20"/>
                          <w:szCs w:val="20"/>
                          <w:lang w:val="es-CO"/>
                        </w:rPr>
                        <w:t>Es momento de trabajar en nuestra entrevista a quienes serán un aporte al tema de investigación, registrando todo aquello que, posteriormente, se utilizará para dar cuenta del pensar de otros.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1AA06C" wp14:editId="42892956">
            <wp:extent cx="866775" cy="575150"/>
            <wp:effectExtent l="0" t="0" r="0" b="0"/>
            <wp:docPr id="1" name="Imagen 1" descr="Personajes Modernos De Caricaturas Planas Hablando Escena Conceptual Lista  Para Usar Para Aplicaciones De Noticias Móviles, Inici Stock de ilustración  - Ilustración de modernos, conceptual: 142942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onajes Modernos De Caricaturas Planas Hablando Escena Conceptual Lista  Para Usar Para Aplicaciones De Noticias Móviles, Inici Stock de ilustración  - Ilustración de modernos, conceptual: 14294272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9" t="45790" r="50377" b="16841"/>
                    <a:stretch/>
                  </pic:blipFill>
                  <pic:spPr bwMode="auto">
                    <a:xfrm>
                      <a:off x="0" y="0"/>
                      <a:ext cx="871294" cy="57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4"/>
          <w:szCs w:val="24"/>
        </w:rPr>
        <w:t xml:space="preserve">           </w:t>
      </w:r>
    </w:p>
    <w:p w14:paraId="4D339372" w14:textId="77777777" w:rsidR="00167F53" w:rsidRPr="000B5525" w:rsidRDefault="00167F53" w:rsidP="00167F53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167F53" w:rsidRPr="000B5525" w14:paraId="2D0791FB" w14:textId="77777777" w:rsidTr="006D3EB6">
        <w:tc>
          <w:tcPr>
            <w:tcW w:w="2977" w:type="dxa"/>
          </w:tcPr>
          <w:p w14:paraId="4EAC6756" w14:textId="77777777" w:rsidR="00167F53" w:rsidRPr="000B5525" w:rsidRDefault="00167F53" w:rsidP="006D3EB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  <w:r w:rsidRPr="000B5525">
              <w:rPr>
                <w:rFonts w:cstheme="minorHAnsi"/>
                <w:spacing w:val="-3"/>
                <w:lang w:val="es-CO"/>
              </w:rPr>
              <w:t>Título del Proyecto</w:t>
            </w:r>
          </w:p>
        </w:tc>
        <w:tc>
          <w:tcPr>
            <w:tcW w:w="6662" w:type="dxa"/>
          </w:tcPr>
          <w:p w14:paraId="47052FCC" w14:textId="77777777" w:rsidR="00167F53" w:rsidRPr="000B5525" w:rsidRDefault="00167F53" w:rsidP="006D3EB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</w:p>
        </w:tc>
      </w:tr>
      <w:tr w:rsidR="00167F53" w:rsidRPr="000B5525" w14:paraId="5E8121D9" w14:textId="77777777" w:rsidTr="006D3EB6">
        <w:tc>
          <w:tcPr>
            <w:tcW w:w="2977" w:type="dxa"/>
          </w:tcPr>
          <w:p w14:paraId="1678211A" w14:textId="77777777" w:rsidR="00167F53" w:rsidRPr="000B5525" w:rsidRDefault="00167F53" w:rsidP="006D3EB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  <w:r w:rsidRPr="000B5525">
              <w:rPr>
                <w:rFonts w:cstheme="minorHAnsi"/>
                <w:spacing w:val="-3"/>
                <w:lang w:val="es-CO"/>
              </w:rPr>
              <w:t>Entrevistador(a)</w:t>
            </w:r>
          </w:p>
        </w:tc>
        <w:tc>
          <w:tcPr>
            <w:tcW w:w="6662" w:type="dxa"/>
          </w:tcPr>
          <w:p w14:paraId="199AB0E6" w14:textId="77777777" w:rsidR="00167F53" w:rsidRPr="000B5525" w:rsidRDefault="00167F53" w:rsidP="006D3EB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</w:p>
        </w:tc>
      </w:tr>
      <w:tr w:rsidR="00167F53" w:rsidRPr="000B5525" w14:paraId="5F898535" w14:textId="77777777" w:rsidTr="006D3EB6">
        <w:tc>
          <w:tcPr>
            <w:tcW w:w="2977" w:type="dxa"/>
          </w:tcPr>
          <w:p w14:paraId="1AFC67D0" w14:textId="77777777" w:rsidR="00167F53" w:rsidRPr="000B5525" w:rsidRDefault="00167F53" w:rsidP="006D3EB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  <w:r w:rsidRPr="000B5525">
              <w:rPr>
                <w:rFonts w:cstheme="minorHAnsi"/>
                <w:spacing w:val="-3"/>
                <w:lang w:val="es-CO"/>
              </w:rPr>
              <w:t>Fecha</w:t>
            </w:r>
          </w:p>
        </w:tc>
        <w:tc>
          <w:tcPr>
            <w:tcW w:w="6662" w:type="dxa"/>
          </w:tcPr>
          <w:p w14:paraId="60275234" w14:textId="77777777" w:rsidR="00167F53" w:rsidRPr="000B5525" w:rsidRDefault="00167F53" w:rsidP="006D3EB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</w:p>
        </w:tc>
      </w:tr>
      <w:tr w:rsidR="00167F53" w:rsidRPr="000B5525" w14:paraId="77ED7A14" w14:textId="77777777" w:rsidTr="006D3EB6">
        <w:tc>
          <w:tcPr>
            <w:tcW w:w="2977" w:type="dxa"/>
          </w:tcPr>
          <w:p w14:paraId="39C826CF" w14:textId="77777777" w:rsidR="00167F53" w:rsidRPr="000B5525" w:rsidRDefault="00167F53" w:rsidP="006D3EB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  <w:r w:rsidRPr="000B5525">
              <w:rPr>
                <w:rFonts w:cstheme="minorHAnsi"/>
                <w:spacing w:val="-3"/>
                <w:lang w:val="es-CO"/>
              </w:rPr>
              <w:t>Nombre del entrevistado(a)</w:t>
            </w:r>
          </w:p>
        </w:tc>
        <w:tc>
          <w:tcPr>
            <w:tcW w:w="6662" w:type="dxa"/>
          </w:tcPr>
          <w:p w14:paraId="4E85A3E5" w14:textId="77777777" w:rsidR="00167F53" w:rsidRPr="000B5525" w:rsidRDefault="00167F53" w:rsidP="006D3EB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</w:p>
        </w:tc>
      </w:tr>
      <w:tr w:rsidR="00167F53" w:rsidRPr="000B5525" w14:paraId="71B1D6CA" w14:textId="77777777" w:rsidTr="006D3EB6">
        <w:tc>
          <w:tcPr>
            <w:tcW w:w="2977" w:type="dxa"/>
          </w:tcPr>
          <w:p w14:paraId="6C715510" w14:textId="77777777" w:rsidR="00167F53" w:rsidRPr="000B5525" w:rsidRDefault="00167F53" w:rsidP="006D3EB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  <w:r w:rsidRPr="000B5525">
              <w:rPr>
                <w:rFonts w:cstheme="minorHAnsi"/>
                <w:spacing w:val="-3"/>
                <w:lang w:val="es-CO"/>
              </w:rPr>
              <w:t>Género</w:t>
            </w:r>
          </w:p>
        </w:tc>
        <w:tc>
          <w:tcPr>
            <w:tcW w:w="6662" w:type="dxa"/>
          </w:tcPr>
          <w:p w14:paraId="52D93422" w14:textId="77777777" w:rsidR="00167F53" w:rsidRPr="000B5525" w:rsidRDefault="00167F53" w:rsidP="006D3EB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</w:p>
        </w:tc>
      </w:tr>
      <w:tr w:rsidR="00167F53" w:rsidRPr="000B5525" w14:paraId="6EC7F3EB" w14:textId="77777777" w:rsidTr="006D3EB6">
        <w:tc>
          <w:tcPr>
            <w:tcW w:w="2977" w:type="dxa"/>
          </w:tcPr>
          <w:p w14:paraId="4E89E670" w14:textId="77777777" w:rsidR="00167F53" w:rsidRPr="000B5525" w:rsidRDefault="00167F53" w:rsidP="006D3EB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  <w:r w:rsidRPr="000B5525">
              <w:rPr>
                <w:rFonts w:cstheme="minorHAnsi"/>
                <w:spacing w:val="-3"/>
                <w:lang w:val="es-CO"/>
              </w:rPr>
              <w:t>Edad</w:t>
            </w:r>
          </w:p>
        </w:tc>
        <w:tc>
          <w:tcPr>
            <w:tcW w:w="6662" w:type="dxa"/>
          </w:tcPr>
          <w:p w14:paraId="1B5A35A0" w14:textId="77777777" w:rsidR="00167F53" w:rsidRPr="000B5525" w:rsidRDefault="00167F53" w:rsidP="006D3EB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</w:p>
        </w:tc>
      </w:tr>
      <w:tr w:rsidR="00167F53" w:rsidRPr="000B5525" w14:paraId="24C88F48" w14:textId="77777777" w:rsidTr="006D3EB6">
        <w:trPr>
          <w:trHeight w:val="2438"/>
        </w:trPr>
        <w:tc>
          <w:tcPr>
            <w:tcW w:w="9639" w:type="dxa"/>
            <w:gridSpan w:val="2"/>
          </w:tcPr>
          <w:p w14:paraId="07E57270" w14:textId="77777777" w:rsidR="00167F53" w:rsidRPr="0055011F" w:rsidRDefault="00167F53" w:rsidP="006D3EB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cstheme="minorHAnsi"/>
                <w:spacing w:val="-3"/>
                <w:u w:val="single"/>
                <w:lang w:val="es-CO"/>
              </w:rPr>
            </w:pPr>
            <w:r w:rsidRPr="0055011F">
              <w:rPr>
                <w:rFonts w:cstheme="minorHAnsi"/>
                <w:spacing w:val="-3"/>
                <w:u w:val="single"/>
                <w:lang w:val="es-CO"/>
              </w:rPr>
              <w:t>Registro de la entrevista en totalidad</w:t>
            </w:r>
          </w:p>
          <w:p w14:paraId="0863F41B" w14:textId="77777777" w:rsidR="00167F53" w:rsidRPr="0055011F" w:rsidRDefault="00167F53" w:rsidP="006D3EB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cstheme="minorHAnsi"/>
                <w:spacing w:val="-3"/>
                <w:sz w:val="20"/>
                <w:szCs w:val="20"/>
                <w:lang w:val="es-CO"/>
              </w:rPr>
            </w:pPr>
            <w:r w:rsidRPr="0055011F">
              <w:rPr>
                <w:rFonts w:cstheme="minorHAnsi"/>
                <w:spacing w:val="-3"/>
                <w:sz w:val="20"/>
                <w:szCs w:val="20"/>
                <w:lang w:val="es-CO"/>
              </w:rPr>
              <w:t>(Preguntas y respuestas incluidas)</w:t>
            </w:r>
          </w:p>
          <w:p w14:paraId="7D9852DF" w14:textId="77777777" w:rsidR="00167F53" w:rsidRPr="000B5525" w:rsidRDefault="00167F53" w:rsidP="006D3EB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</w:p>
          <w:p w14:paraId="57B03583" w14:textId="77777777" w:rsidR="00167F53" w:rsidRPr="000B5525" w:rsidRDefault="00167F53" w:rsidP="006D3EB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</w:p>
          <w:p w14:paraId="1E01D036" w14:textId="77777777" w:rsidR="00167F53" w:rsidRPr="000B5525" w:rsidRDefault="00167F53" w:rsidP="006D3EB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</w:p>
          <w:p w14:paraId="469D777E" w14:textId="77777777" w:rsidR="00167F53" w:rsidRPr="000B5525" w:rsidRDefault="00167F53" w:rsidP="006D3EB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</w:p>
          <w:p w14:paraId="21FDE861" w14:textId="77777777" w:rsidR="00167F53" w:rsidRPr="000B5525" w:rsidRDefault="00167F53" w:rsidP="006D3EB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</w:p>
        </w:tc>
      </w:tr>
      <w:tr w:rsidR="00167F53" w:rsidRPr="000B5525" w14:paraId="40BD83E5" w14:textId="77777777" w:rsidTr="006D3EB6">
        <w:trPr>
          <w:trHeight w:val="2438"/>
        </w:trPr>
        <w:tc>
          <w:tcPr>
            <w:tcW w:w="9639" w:type="dxa"/>
            <w:gridSpan w:val="2"/>
          </w:tcPr>
          <w:p w14:paraId="3D2D7FEB" w14:textId="77777777" w:rsidR="00167F53" w:rsidRPr="0055011F" w:rsidRDefault="00167F53" w:rsidP="006D3EB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cstheme="minorHAnsi"/>
                <w:spacing w:val="-3"/>
                <w:u w:val="single"/>
                <w:lang w:val="es-CO"/>
              </w:rPr>
            </w:pPr>
            <w:r w:rsidRPr="0055011F">
              <w:rPr>
                <w:rFonts w:cstheme="minorHAnsi"/>
                <w:spacing w:val="-3"/>
                <w:u w:val="single"/>
                <w:lang w:val="es-CO"/>
              </w:rPr>
              <w:t>Resumen de la entrevista</w:t>
            </w:r>
          </w:p>
          <w:p w14:paraId="15912E25" w14:textId="77777777" w:rsidR="00167F53" w:rsidRPr="0055011F" w:rsidRDefault="00167F53" w:rsidP="006D3EB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cstheme="minorHAnsi"/>
                <w:spacing w:val="-3"/>
                <w:sz w:val="20"/>
                <w:szCs w:val="20"/>
                <w:lang w:val="es-CO"/>
              </w:rPr>
            </w:pPr>
            <w:r w:rsidRPr="000B5525">
              <w:rPr>
                <w:rFonts w:cstheme="minorHAnsi"/>
                <w:spacing w:val="-3"/>
                <w:lang w:val="es-CO"/>
              </w:rPr>
              <w:t>(</w:t>
            </w:r>
            <w:r w:rsidRPr="0055011F">
              <w:rPr>
                <w:rFonts w:cstheme="minorHAnsi"/>
                <w:spacing w:val="-3"/>
                <w:sz w:val="20"/>
                <w:szCs w:val="20"/>
                <w:lang w:val="es-CO"/>
              </w:rPr>
              <w:t>Aquí se anotan los elementos de las respuestas que son los más pertinentes para el tema de la investigación que se realiza.)</w:t>
            </w:r>
          </w:p>
          <w:p w14:paraId="7DA3F7C3" w14:textId="77777777" w:rsidR="00167F53" w:rsidRPr="000B5525" w:rsidRDefault="00167F53" w:rsidP="006D3EB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</w:p>
          <w:p w14:paraId="1664E822" w14:textId="77777777" w:rsidR="00167F53" w:rsidRPr="000B5525" w:rsidRDefault="00167F53" w:rsidP="006D3EB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</w:p>
          <w:p w14:paraId="382A103B" w14:textId="77777777" w:rsidR="00167F53" w:rsidRPr="000B5525" w:rsidRDefault="00167F53" w:rsidP="006D3EB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</w:p>
        </w:tc>
      </w:tr>
      <w:tr w:rsidR="00167F53" w:rsidRPr="000B5525" w14:paraId="7DCB74D5" w14:textId="77777777" w:rsidTr="006D3EB6">
        <w:trPr>
          <w:trHeight w:val="2438"/>
        </w:trPr>
        <w:tc>
          <w:tcPr>
            <w:tcW w:w="9639" w:type="dxa"/>
            <w:gridSpan w:val="2"/>
          </w:tcPr>
          <w:p w14:paraId="4179C793" w14:textId="77777777" w:rsidR="00167F53" w:rsidRPr="0055011F" w:rsidRDefault="00167F53" w:rsidP="006D3EB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u w:val="single"/>
                <w:lang w:val="es-CO"/>
              </w:rPr>
            </w:pPr>
            <w:r w:rsidRPr="0055011F">
              <w:rPr>
                <w:rFonts w:cstheme="minorHAnsi"/>
                <w:spacing w:val="-3"/>
                <w:u w:val="single"/>
                <w:lang w:val="es-CO"/>
              </w:rPr>
              <w:t>Comentarios personales del investigador</w:t>
            </w:r>
          </w:p>
          <w:p w14:paraId="77EA3501" w14:textId="77777777" w:rsidR="00167F53" w:rsidRPr="000B5525" w:rsidRDefault="00167F53" w:rsidP="006D3EB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</w:p>
          <w:p w14:paraId="6F006910" w14:textId="77777777" w:rsidR="00167F53" w:rsidRPr="000B5525" w:rsidRDefault="00167F53" w:rsidP="006D3EB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after="120"/>
              <w:jc w:val="both"/>
              <w:rPr>
                <w:rFonts w:cstheme="minorHAnsi"/>
                <w:spacing w:val="-3"/>
                <w:lang w:val="es-CO"/>
              </w:rPr>
            </w:pPr>
          </w:p>
        </w:tc>
      </w:tr>
    </w:tbl>
    <w:p w14:paraId="68BF9F5A" w14:textId="540AC48D" w:rsidR="007A2697" w:rsidRPr="000F50AA" w:rsidRDefault="007A2697" w:rsidP="007A2697">
      <w:pPr>
        <w:tabs>
          <w:tab w:val="left" w:pos="-720"/>
          <w:tab w:val="left" w:pos="0"/>
          <w:tab w:val="left" w:pos="720"/>
        </w:tabs>
        <w:suppressAutoHyphens/>
        <w:spacing w:after="0"/>
        <w:jc w:val="both"/>
        <w:rPr>
          <w:rFonts w:cstheme="minorHAnsi"/>
          <w:spacing w:val="-2"/>
          <w:lang w:val="es-CO"/>
        </w:rPr>
      </w:pPr>
    </w:p>
    <w:p w14:paraId="5DD580D5" w14:textId="77777777" w:rsidR="00E4121E" w:rsidRPr="00BA24FB" w:rsidRDefault="00E4121E" w:rsidP="00A24B19">
      <w:pPr>
        <w:pStyle w:val="Prrafodelista"/>
        <w:spacing w:line="240" w:lineRule="auto"/>
        <w:ind w:left="1068"/>
        <w:jc w:val="center"/>
        <w:rPr>
          <w:rFonts w:cstheme="minorHAnsi"/>
          <w:lang w:val="en-US"/>
        </w:rPr>
      </w:pPr>
    </w:p>
    <w:sectPr w:rsidR="00E4121E" w:rsidRPr="00BA24FB" w:rsidSect="0059224F">
      <w:headerReference w:type="default" r:id="rId8"/>
      <w:footerReference w:type="default" r:id="rId9"/>
      <w:pgSz w:w="12240" w:h="15840"/>
      <w:pgMar w:top="1843" w:right="900" w:bottom="1417" w:left="1276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A7AE9" w14:textId="77777777" w:rsidR="00175277" w:rsidRDefault="00175277" w:rsidP="00E30E2A">
      <w:pPr>
        <w:spacing w:after="0" w:line="240" w:lineRule="auto"/>
      </w:pPr>
      <w:r>
        <w:separator/>
      </w:r>
    </w:p>
  </w:endnote>
  <w:endnote w:type="continuationSeparator" w:id="0">
    <w:p w14:paraId="1A0635FF" w14:textId="77777777" w:rsidR="00175277" w:rsidRDefault="00175277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E6483" w14:textId="7BB2F103" w:rsidR="00D945D1" w:rsidRPr="00B00D48" w:rsidRDefault="0059224F" w:rsidP="00EF6EF9">
    <w:pPr>
      <w:spacing w:after="0" w:line="240" w:lineRule="auto"/>
      <w:ind w:right="360"/>
      <w:rPr>
        <w:rFonts w:asciiTheme="majorHAnsi" w:eastAsia="Calibri" w:hAnsiTheme="majorHAnsi" w:cstheme="majorHAnsi"/>
        <w:color w:val="000000"/>
        <w:sz w:val="14"/>
        <w:szCs w:val="14"/>
      </w:rPr>
    </w:pPr>
    <w:bookmarkStart w:id="0" w:name="_Hlk5091190"/>
    <w:r w:rsidRPr="005C4F6E">
      <w:rPr>
        <w:rFonts w:cstheme="minorHAnsi"/>
        <w:bCs/>
        <w:noProof/>
        <w:color w:val="404040" w:themeColor="text1" w:themeTint="BF"/>
        <w:sz w:val="12"/>
        <w:szCs w:val="12"/>
        <w:lang w:eastAsia="es-ES"/>
      </w:rPr>
      <w:drawing>
        <wp:anchor distT="0" distB="0" distL="114300" distR="114300" simplePos="0" relativeHeight="251659264" behindDoc="0" locked="0" layoutInCell="1" allowOverlap="1" wp14:anchorId="24B851B3" wp14:editId="6E691914">
          <wp:simplePos x="0" y="0"/>
          <wp:positionH relativeFrom="margin">
            <wp:posOffset>4972050</wp:posOffset>
          </wp:positionH>
          <wp:positionV relativeFrom="paragraph">
            <wp:posOffset>-19685</wp:posOffset>
          </wp:positionV>
          <wp:extent cx="1257300" cy="266580"/>
          <wp:effectExtent l="0" t="0" r="0" b="635"/>
          <wp:wrapNone/>
          <wp:docPr id="1944632721" name="Imagen 1944632721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 descr="Dibujo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26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1CDB">
      <w:rPr>
        <w:rFonts w:cstheme="minorHAnsi"/>
        <w:bCs/>
        <w:noProof/>
        <w:color w:val="AEAAAA" w:themeColor="background2" w:themeShade="BF"/>
        <w:sz w:val="12"/>
        <w:szCs w:val="12"/>
        <w:lang w:val="es-ES_tradnl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EF4CE24" wp14:editId="5F42D5F7">
              <wp:simplePos x="0" y="0"/>
              <wp:positionH relativeFrom="page">
                <wp:posOffset>2457450</wp:posOffset>
              </wp:positionH>
              <wp:positionV relativeFrom="paragraph">
                <wp:posOffset>-26035</wp:posOffset>
              </wp:positionV>
              <wp:extent cx="3248025" cy="301625"/>
              <wp:effectExtent l="0" t="0" r="9525" b="3175"/>
              <wp:wrapSquare wrapText="bothSides"/>
              <wp:docPr id="75972375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2D8667" w14:textId="4D675360" w:rsidR="00155097" w:rsidRPr="004F5B1F" w:rsidRDefault="00155097" w:rsidP="00155097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CENTRO DE PERFECCIONAMIENTO, EXPERIMENTACIÓN E INVESTIGACIONES PEDAGÓGICAS</w:t>
                          </w:r>
                        </w:p>
                        <w:p w14:paraId="418A0E43" w14:textId="77777777" w:rsidR="00155097" w:rsidRPr="004F5B1F" w:rsidRDefault="00155097" w:rsidP="00155097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RED MAESTROS DE MAESTROS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F4CE2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3.5pt;margin-top:-2.05pt;width:255.75pt;height:2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" stroked="f">
              <v:textbox>
                <w:txbxContent>
                  <w:p w14:paraId="642D8667" w14:textId="4D675360" w:rsidR="00155097" w:rsidRPr="004F5B1F" w:rsidRDefault="00155097" w:rsidP="00155097">
                    <w:pPr>
                      <w:spacing w:after="0" w:line="240" w:lineRule="auto"/>
                      <w:jc w:val="center"/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CENTRO DE PERFECCIONAMIENTO, EXPERIMENTACIÓN E INVESTIGACIONES PEDAGÓGICAS</w:t>
                    </w:r>
                  </w:p>
                  <w:p w14:paraId="418A0E43" w14:textId="77777777" w:rsidR="00155097" w:rsidRPr="004F5B1F" w:rsidRDefault="00155097" w:rsidP="00155097">
                    <w:pPr>
                      <w:spacing w:after="0" w:line="240" w:lineRule="auto"/>
                      <w:jc w:val="center"/>
                      <w:rPr>
                        <w:rFonts w:cstheme="minorHAnsi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RED MAESTROS DE MAESTROS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BA24FB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 </w:t>
    </w:r>
    <w:r w:rsidR="00B72E44" w:rsidRPr="005C4F6E">
      <w:rPr>
        <w:rFonts w:cstheme="minorHAnsi"/>
        <w:bCs/>
        <w:noProof/>
        <w:color w:val="404040" w:themeColor="text1" w:themeTint="BF"/>
        <w:sz w:val="16"/>
        <w:szCs w:val="16"/>
        <w:lang w:eastAsia="es-ES"/>
      </w:rPr>
      <w:drawing>
        <wp:inline distT="0" distB="0" distL="0" distR="0" wp14:anchorId="7A22B7BC" wp14:editId="20EFACBF">
          <wp:extent cx="1224501" cy="45719"/>
          <wp:effectExtent l="0" t="0" r="0" b="0"/>
          <wp:docPr id="579112406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1736219" cy="64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bookmarkEnd w:id="0"/>
  <w:p w14:paraId="66DDD048" w14:textId="4F67CEA7" w:rsidR="00E30E2A" w:rsidRDefault="00E30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E057C" w14:textId="77777777" w:rsidR="00175277" w:rsidRDefault="00175277" w:rsidP="00E30E2A">
      <w:pPr>
        <w:spacing w:after="0" w:line="240" w:lineRule="auto"/>
      </w:pPr>
      <w:r>
        <w:separator/>
      </w:r>
    </w:p>
  </w:footnote>
  <w:footnote w:type="continuationSeparator" w:id="0">
    <w:p w14:paraId="7F110A01" w14:textId="77777777" w:rsidR="00175277" w:rsidRDefault="00175277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34031" w14:textId="721E85B3" w:rsidR="00E30E2A" w:rsidRPr="00B46F19" w:rsidRDefault="005B693E" w:rsidP="00B46F19">
    <w:pPr>
      <w:pStyle w:val="Encabezado"/>
    </w:pPr>
    <w:r w:rsidRPr="005F78BC">
      <w:rPr>
        <w:noProof/>
        <w:lang w:eastAsia="es-CL"/>
      </w:rPr>
      <w:drawing>
        <wp:inline distT="0" distB="0" distL="0" distR="0" wp14:anchorId="597F1F11" wp14:editId="12BBAD7B">
          <wp:extent cx="4305300" cy="473983"/>
          <wp:effectExtent l="0" t="0" r="0" b="2540"/>
          <wp:docPr id="1876924480" name="Imagen 1876924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481" cy="526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45D1">
      <w:rPr>
        <w:noProof/>
        <w:lang w:val="es-ES" w:eastAsia="es-ES"/>
      </w:rPr>
      <w:t xml:space="preserve">    </w:t>
    </w:r>
    <w:r w:rsidR="00B46F19">
      <w:t xml:space="preserve">                      </w:t>
    </w:r>
    <w:r w:rsidR="00B46F19" w:rsidRPr="0085206C">
      <w:rPr>
        <w:noProof/>
        <w:lang w:eastAsia="es-CL"/>
      </w:rPr>
      <w:drawing>
        <wp:inline distT="0" distB="0" distL="0" distR="0" wp14:anchorId="25D7A84D" wp14:editId="5D605841">
          <wp:extent cx="1200150" cy="581025"/>
          <wp:effectExtent l="0" t="0" r="0" b="0"/>
          <wp:docPr id="986701669" name="Imagen 986701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7198"/>
    <w:multiLevelType w:val="hybridMultilevel"/>
    <w:tmpl w:val="459AA81A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2F78E5"/>
    <w:multiLevelType w:val="hybridMultilevel"/>
    <w:tmpl w:val="7BAE3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BF1"/>
    <w:multiLevelType w:val="hybridMultilevel"/>
    <w:tmpl w:val="7E18E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77C05"/>
    <w:multiLevelType w:val="multilevel"/>
    <w:tmpl w:val="9C500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ADF3924"/>
    <w:multiLevelType w:val="hybridMultilevel"/>
    <w:tmpl w:val="B364894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D51EB7"/>
    <w:multiLevelType w:val="hybridMultilevel"/>
    <w:tmpl w:val="1038B0C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1203D30"/>
    <w:multiLevelType w:val="hybridMultilevel"/>
    <w:tmpl w:val="5D7A8F78"/>
    <w:lvl w:ilvl="0" w:tplc="987E98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542E4"/>
    <w:multiLevelType w:val="multilevel"/>
    <w:tmpl w:val="7C3ED6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452" w:hanging="2160"/>
      </w:pPr>
      <w:rPr>
        <w:rFonts w:hint="default"/>
      </w:rPr>
    </w:lvl>
  </w:abstractNum>
  <w:abstractNum w:abstractNumId="8" w15:restartNumberingAfterBreak="0">
    <w:nsid w:val="17304834"/>
    <w:multiLevelType w:val="hybridMultilevel"/>
    <w:tmpl w:val="45F8B044"/>
    <w:lvl w:ilvl="0" w:tplc="0338EA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AEB5719"/>
    <w:multiLevelType w:val="hybridMultilevel"/>
    <w:tmpl w:val="2DB6E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2501A"/>
    <w:multiLevelType w:val="hybridMultilevel"/>
    <w:tmpl w:val="96D0505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4A08AE"/>
    <w:multiLevelType w:val="hybridMultilevel"/>
    <w:tmpl w:val="F796E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35F4F"/>
    <w:multiLevelType w:val="multilevel"/>
    <w:tmpl w:val="10F87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4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3D25BF4"/>
    <w:multiLevelType w:val="hybridMultilevel"/>
    <w:tmpl w:val="898C2B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83638"/>
    <w:multiLevelType w:val="hybridMultilevel"/>
    <w:tmpl w:val="8294DA86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9229CE"/>
    <w:multiLevelType w:val="hybridMultilevel"/>
    <w:tmpl w:val="687CB460"/>
    <w:lvl w:ilvl="0" w:tplc="040C0017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6" w:hanging="360"/>
      </w:pPr>
    </w:lvl>
    <w:lvl w:ilvl="2" w:tplc="040C001B" w:tentative="1">
      <w:start w:val="1"/>
      <w:numFmt w:val="lowerRoman"/>
      <w:lvlText w:val="%3."/>
      <w:lvlJc w:val="right"/>
      <w:pPr>
        <w:ind w:left="2156" w:hanging="180"/>
      </w:pPr>
    </w:lvl>
    <w:lvl w:ilvl="3" w:tplc="040C000F" w:tentative="1">
      <w:start w:val="1"/>
      <w:numFmt w:val="decimal"/>
      <w:lvlText w:val="%4."/>
      <w:lvlJc w:val="left"/>
      <w:pPr>
        <w:ind w:left="2876" w:hanging="360"/>
      </w:pPr>
    </w:lvl>
    <w:lvl w:ilvl="4" w:tplc="040C0019" w:tentative="1">
      <w:start w:val="1"/>
      <w:numFmt w:val="lowerLetter"/>
      <w:lvlText w:val="%5."/>
      <w:lvlJc w:val="left"/>
      <w:pPr>
        <w:ind w:left="3596" w:hanging="360"/>
      </w:pPr>
    </w:lvl>
    <w:lvl w:ilvl="5" w:tplc="040C001B" w:tentative="1">
      <w:start w:val="1"/>
      <w:numFmt w:val="lowerRoman"/>
      <w:lvlText w:val="%6."/>
      <w:lvlJc w:val="right"/>
      <w:pPr>
        <w:ind w:left="4316" w:hanging="180"/>
      </w:pPr>
    </w:lvl>
    <w:lvl w:ilvl="6" w:tplc="040C000F" w:tentative="1">
      <w:start w:val="1"/>
      <w:numFmt w:val="decimal"/>
      <w:lvlText w:val="%7."/>
      <w:lvlJc w:val="left"/>
      <w:pPr>
        <w:ind w:left="5036" w:hanging="360"/>
      </w:pPr>
    </w:lvl>
    <w:lvl w:ilvl="7" w:tplc="040C0019" w:tentative="1">
      <w:start w:val="1"/>
      <w:numFmt w:val="lowerLetter"/>
      <w:lvlText w:val="%8."/>
      <w:lvlJc w:val="left"/>
      <w:pPr>
        <w:ind w:left="5756" w:hanging="360"/>
      </w:pPr>
    </w:lvl>
    <w:lvl w:ilvl="8" w:tplc="040C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6" w15:restartNumberingAfterBreak="0">
    <w:nsid w:val="62AE6928"/>
    <w:multiLevelType w:val="hybridMultilevel"/>
    <w:tmpl w:val="3CE0CEE4"/>
    <w:lvl w:ilvl="0" w:tplc="0986A97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675042A4"/>
    <w:multiLevelType w:val="hybridMultilevel"/>
    <w:tmpl w:val="BA8E668C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174340E"/>
    <w:multiLevelType w:val="hybridMultilevel"/>
    <w:tmpl w:val="826E3A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06207082">
    <w:abstractNumId w:val="4"/>
  </w:num>
  <w:num w:numId="2" w16cid:durableId="860434303">
    <w:abstractNumId w:val="2"/>
  </w:num>
  <w:num w:numId="3" w16cid:durableId="1373773751">
    <w:abstractNumId w:val="12"/>
  </w:num>
  <w:num w:numId="4" w16cid:durableId="1984045218">
    <w:abstractNumId w:val="9"/>
  </w:num>
  <w:num w:numId="5" w16cid:durableId="619456813">
    <w:abstractNumId w:val="0"/>
  </w:num>
  <w:num w:numId="6" w16cid:durableId="445347186">
    <w:abstractNumId w:val="14"/>
  </w:num>
  <w:num w:numId="7" w16cid:durableId="1301954522">
    <w:abstractNumId w:val="7"/>
  </w:num>
  <w:num w:numId="8" w16cid:durableId="133068743">
    <w:abstractNumId w:val="15"/>
  </w:num>
  <w:num w:numId="9" w16cid:durableId="1680161939">
    <w:abstractNumId w:val="16"/>
  </w:num>
  <w:num w:numId="10" w16cid:durableId="59981470">
    <w:abstractNumId w:val="5"/>
  </w:num>
  <w:num w:numId="11" w16cid:durableId="1885633045">
    <w:abstractNumId w:val="18"/>
  </w:num>
  <w:num w:numId="12" w16cid:durableId="7760268">
    <w:abstractNumId w:val="10"/>
  </w:num>
  <w:num w:numId="13" w16cid:durableId="16929037">
    <w:abstractNumId w:val="1"/>
  </w:num>
  <w:num w:numId="14" w16cid:durableId="738868105">
    <w:abstractNumId w:val="8"/>
  </w:num>
  <w:num w:numId="15" w16cid:durableId="1691294968">
    <w:abstractNumId w:val="11"/>
  </w:num>
  <w:num w:numId="16" w16cid:durableId="144587110">
    <w:abstractNumId w:val="6"/>
  </w:num>
  <w:num w:numId="17" w16cid:durableId="1822504797">
    <w:abstractNumId w:val="3"/>
  </w:num>
  <w:num w:numId="18" w16cid:durableId="341200178">
    <w:abstractNumId w:val="13"/>
  </w:num>
  <w:num w:numId="19" w16cid:durableId="14400311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21E"/>
    <w:rsid w:val="000A4DED"/>
    <w:rsid w:val="000C3CBF"/>
    <w:rsid w:val="00110A54"/>
    <w:rsid w:val="00112C05"/>
    <w:rsid w:val="00142EC4"/>
    <w:rsid w:val="00155097"/>
    <w:rsid w:val="001613A6"/>
    <w:rsid w:val="0016194E"/>
    <w:rsid w:val="00167F53"/>
    <w:rsid w:val="00175277"/>
    <w:rsid w:val="001E6D63"/>
    <w:rsid w:val="001F5130"/>
    <w:rsid w:val="00243858"/>
    <w:rsid w:val="00257EA1"/>
    <w:rsid w:val="00270006"/>
    <w:rsid w:val="00277A3D"/>
    <w:rsid w:val="002A43E1"/>
    <w:rsid w:val="002A61E1"/>
    <w:rsid w:val="002B4EFD"/>
    <w:rsid w:val="002C198A"/>
    <w:rsid w:val="002E1BF4"/>
    <w:rsid w:val="00307EA7"/>
    <w:rsid w:val="00326467"/>
    <w:rsid w:val="003327D7"/>
    <w:rsid w:val="003421A9"/>
    <w:rsid w:val="003D3C65"/>
    <w:rsid w:val="003F4554"/>
    <w:rsid w:val="00464274"/>
    <w:rsid w:val="004B4539"/>
    <w:rsid w:val="004C68C6"/>
    <w:rsid w:val="004C72F5"/>
    <w:rsid w:val="00543C0E"/>
    <w:rsid w:val="0056034C"/>
    <w:rsid w:val="005679C6"/>
    <w:rsid w:val="0059224F"/>
    <w:rsid w:val="005A6DFF"/>
    <w:rsid w:val="005B693E"/>
    <w:rsid w:val="005C2811"/>
    <w:rsid w:val="005E6A98"/>
    <w:rsid w:val="00664250"/>
    <w:rsid w:val="006E6993"/>
    <w:rsid w:val="007065E9"/>
    <w:rsid w:val="00724C55"/>
    <w:rsid w:val="0073568D"/>
    <w:rsid w:val="00745584"/>
    <w:rsid w:val="007861FC"/>
    <w:rsid w:val="007A1270"/>
    <w:rsid w:val="007A2697"/>
    <w:rsid w:val="007A7DE0"/>
    <w:rsid w:val="007F5F38"/>
    <w:rsid w:val="0081350F"/>
    <w:rsid w:val="0082335D"/>
    <w:rsid w:val="00835355"/>
    <w:rsid w:val="008642B3"/>
    <w:rsid w:val="00887DE4"/>
    <w:rsid w:val="008C358F"/>
    <w:rsid w:val="008F3D2F"/>
    <w:rsid w:val="00922524"/>
    <w:rsid w:val="009313A7"/>
    <w:rsid w:val="0093327D"/>
    <w:rsid w:val="00960980"/>
    <w:rsid w:val="0098238D"/>
    <w:rsid w:val="00992B45"/>
    <w:rsid w:val="009A45FC"/>
    <w:rsid w:val="009D1748"/>
    <w:rsid w:val="009D214C"/>
    <w:rsid w:val="00A20635"/>
    <w:rsid w:val="00A21F5C"/>
    <w:rsid w:val="00A24B19"/>
    <w:rsid w:val="00A5267E"/>
    <w:rsid w:val="00AB73FB"/>
    <w:rsid w:val="00AE4C6D"/>
    <w:rsid w:val="00AF441D"/>
    <w:rsid w:val="00B30862"/>
    <w:rsid w:val="00B46F19"/>
    <w:rsid w:val="00B54105"/>
    <w:rsid w:val="00B57140"/>
    <w:rsid w:val="00B72E44"/>
    <w:rsid w:val="00B7411E"/>
    <w:rsid w:val="00B74418"/>
    <w:rsid w:val="00B8042A"/>
    <w:rsid w:val="00BA24FB"/>
    <w:rsid w:val="00BB2C03"/>
    <w:rsid w:val="00BF5220"/>
    <w:rsid w:val="00C81E05"/>
    <w:rsid w:val="00D17EE3"/>
    <w:rsid w:val="00D50673"/>
    <w:rsid w:val="00D843F4"/>
    <w:rsid w:val="00D93DCD"/>
    <w:rsid w:val="00D945D1"/>
    <w:rsid w:val="00DE2A4F"/>
    <w:rsid w:val="00E307B6"/>
    <w:rsid w:val="00E30E2A"/>
    <w:rsid w:val="00E4121E"/>
    <w:rsid w:val="00EA1833"/>
    <w:rsid w:val="00EA6769"/>
    <w:rsid w:val="00EE4B5E"/>
    <w:rsid w:val="00EF6EF9"/>
    <w:rsid w:val="00F21F22"/>
    <w:rsid w:val="00F23A90"/>
    <w:rsid w:val="00F470A7"/>
    <w:rsid w:val="00F50F7C"/>
    <w:rsid w:val="00F8233F"/>
    <w:rsid w:val="00FC4088"/>
    <w:rsid w:val="00FE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DB4D7C"/>
  <w15:docId w15:val="{C78A3ED9-A833-4E41-986B-C2C636FE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2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59"/>
    <w:rsid w:val="00E4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121E"/>
    <w:pPr>
      <w:spacing w:after="200" w:line="276" w:lineRule="auto"/>
      <w:ind w:left="720"/>
      <w:contextualSpacing/>
    </w:pPr>
    <w:rPr>
      <w:lang w:val="fr-F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121E"/>
    <w:pPr>
      <w:spacing w:after="0" w:line="240" w:lineRule="auto"/>
    </w:pPr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121E"/>
    <w:rPr>
      <w:sz w:val="20"/>
      <w:szCs w:val="20"/>
      <w:lang w:val="es-CO"/>
    </w:rPr>
  </w:style>
  <w:style w:type="character" w:styleId="Refdenotaalpie">
    <w:name w:val="footnote reference"/>
    <w:basedOn w:val="Fuentedeprrafopredeter"/>
    <w:semiHidden/>
    <w:unhideWhenUsed/>
    <w:rsid w:val="00E4121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Doc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Doc2.dotx</Template>
  <TotalTime>1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ADPEP_CPEIP</dc:creator>
  <cp:keywords/>
  <dc:description/>
  <cp:lastModifiedBy>Cecilia Ximena Magaña Cabrera</cp:lastModifiedBy>
  <cp:revision>2</cp:revision>
  <cp:lastPrinted>2018-01-22T20:14:00Z</cp:lastPrinted>
  <dcterms:created xsi:type="dcterms:W3CDTF">2024-05-13T19:50:00Z</dcterms:created>
  <dcterms:modified xsi:type="dcterms:W3CDTF">2024-05-13T19:50:00Z</dcterms:modified>
</cp:coreProperties>
</file>