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8C91C" w14:textId="77777777" w:rsidR="003327D7" w:rsidRPr="003327D7" w:rsidRDefault="003327D7" w:rsidP="003327D7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3327D7">
        <w:rPr>
          <w:rFonts w:cs="Arial"/>
          <w:b/>
          <w:sz w:val="24"/>
          <w:szCs w:val="24"/>
          <w:u w:val="single"/>
        </w:rPr>
        <w:t>Cronograma</w:t>
      </w:r>
    </w:p>
    <w:p w14:paraId="392803C0" w14:textId="77777777" w:rsidR="003327D7" w:rsidRPr="0043651B" w:rsidRDefault="003327D7" w:rsidP="003327D7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4F24A8A7" w14:textId="77777777" w:rsidR="003327D7" w:rsidRDefault="003327D7" w:rsidP="003327D7">
      <w:pPr>
        <w:jc w:val="both"/>
        <w:rPr>
          <w:rFonts w:cs="Arial"/>
        </w:rPr>
      </w:pPr>
      <w:r w:rsidRPr="0080728F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F28010" wp14:editId="6927C8B7">
                <wp:simplePos x="0" y="0"/>
                <wp:positionH relativeFrom="column">
                  <wp:posOffset>932815</wp:posOffset>
                </wp:positionH>
                <wp:positionV relativeFrom="paragraph">
                  <wp:posOffset>50165</wp:posOffset>
                </wp:positionV>
                <wp:extent cx="5019675" cy="6858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DBE54" w14:textId="77777777" w:rsidR="003327D7" w:rsidRPr="0043651B" w:rsidRDefault="003327D7" w:rsidP="003327D7">
                            <w:pPr>
                              <w:jc w:val="both"/>
                              <w:rPr>
                                <w:rFonts w:cs="Arial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Para seguir avanzando en el diseño de la investigación, es momento de a</w:t>
                            </w:r>
                            <w:r w:rsidRPr="0043651B">
                              <w:rPr>
                                <w:rFonts w:cs="Arial"/>
                                <w:lang w:val="es-CO"/>
                              </w:rPr>
                              <w:t>not</w:t>
                            </w:r>
                            <w:r>
                              <w:rPr>
                                <w:rFonts w:cs="Arial"/>
                                <w:lang w:val="es-CO"/>
                              </w:rPr>
                              <w:t>ar</w:t>
                            </w:r>
                            <w:r w:rsidRPr="0043651B">
                              <w:rPr>
                                <w:rFonts w:cs="Arial"/>
                                <w:lang w:val="es-CO"/>
                              </w:rPr>
                              <w:t xml:space="preserve"> cuidadosamente cuándo y cómo llevará a cabo su plan de acción</w:t>
                            </w:r>
                            <w:r>
                              <w:rPr>
                                <w:rFonts w:cs="Arial"/>
                                <w:lang w:val="es-CO"/>
                              </w:rPr>
                              <w:t>, contando con la siguiente propuesta de cronograma.</w:t>
                            </w:r>
                          </w:p>
                          <w:p w14:paraId="22BB8E8F" w14:textId="77777777" w:rsidR="003327D7" w:rsidRDefault="003327D7" w:rsidP="003327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280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45pt;margin-top:3.95pt;width:395.25pt;height:5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3HDQIAAPY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" stroked="f">
                <v:textbox>
                  <w:txbxContent>
                    <w:p w14:paraId="733DBE54" w14:textId="77777777" w:rsidR="003327D7" w:rsidRPr="0043651B" w:rsidRDefault="003327D7" w:rsidP="003327D7">
                      <w:pPr>
                        <w:jc w:val="both"/>
                        <w:rPr>
                          <w:rFonts w:cs="Arial"/>
                          <w:lang w:val="es-CO"/>
                        </w:rPr>
                      </w:pPr>
                      <w:r>
                        <w:rPr>
                          <w:rFonts w:cs="Arial"/>
                        </w:rPr>
                        <w:t>Para seguir avanzando en el diseño de la investigación, es momento de a</w:t>
                      </w:r>
                      <w:r w:rsidRPr="0043651B">
                        <w:rPr>
                          <w:rFonts w:cs="Arial"/>
                          <w:lang w:val="es-CO"/>
                        </w:rPr>
                        <w:t>not</w:t>
                      </w:r>
                      <w:r>
                        <w:rPr>
                          <w:rFonts w:cs="Arial"/>
                          <w:lang w:val="es-CO"/>
                        </w:rPr>
                        <w:t>ar</w:t>
                      </w:r>
                      <w:r w:rsidRPr="0043651B">
                        <w:rPr>
                          <w:rFonts w:cs="Arial"/>
                          <w:lang w:val="es-CO"/>
                        </w:rPr>
                        <w:t xml:space="preserve"> cuidadosamente cuándo y cómo llevará a cabo su plan de acción</w:t>
                      </w:r>
                      <w:r>
                        <w:rPr>
                          <w:rFonts w:cs="Arial"/>
                          <w:lang w:val="es-CO"/>
                        </w:rPr>
                        <w:t>, contando con la siguiente propuesta de cronograma.</w:t>
                      </w:r>
                    </w:p>
                    <w:p w14:paraId="22BB8E8F" w14:textId="77777777" w:rsidR="003327D7" w:rsidRDefault="003327D7" w:rsidP="003327D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4C0BB1" wp14:editId="1E695EC4">
            <wp:extent cx="586410" cy="561975"/>
            <wp:effectExtent l="0" t="0" r="4445" b="0"/>
            <wp:docPr id="29" name="Imagen 29" descr="Resultado de imagen de imágenes en caricaturas de pensar libres de derechos de au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ágenes en caricaturas de pensar libres de derechos de au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7" t="5555" r="6842" b="5000"/>
                    <a:stretch/>
                  </pic:blipFill>
                  <pic:spPr bwMode="auto">
                    <a:xfrm>
                      <a:off x="0" y="0"/>
                      <a:ext cx="600264" cy="57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    </w:t>
      </w:r>
    </w:p>
    <w:p w14:paraId="4C66E895" w14:textId="77777777" w:rsidR="003327D7" w:rsidRDefault="003327D7" w:rsidP="003327D7">
      <w:pPr>
        <w:jc w:val="both"/>
        <w:rPr>
          <w:rFonts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14"/>
        <w:gridCol w:w="7938"/>
      </w:tblGrid>
      <w:tr w:rsidR="003327D7" w:rsidRPr="0043651B" w14:paraId="1D681D2C" w14:textId="77777777" w:rsidTr="006D3EB6">
        <w:trPr>
          <w:trHeight w:val="797"/>
        </w:trPr>
        <w:tc>
          <w:tcPr>
            <w:tcW w:w="1814" w:type="dxa"/>
            <w:shd w:val="clear" w:color="auto" w:fill="F2F2F2" w:themeFill="background1" w:themeFillShade="F2"/>
          </w:tcPr>
          <w:p w14:paraId="22F574C5" w14:textId="77777777" w:rsidR="003327D7" w:rsidRPr="0043651B" w:rsidRDefault="003327D7" w:rsidP="006D3EB6">
            <w:pPr>
              <w:pStyle w:val="Prrafodelista"/>
              <w:ind w:left="0"/>
              <w:jc w:val="both"/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  <w:p w14:paraId="3D8D7ED6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43651B">
              <w:rPr>
                <w:rFonts w:cs="Arial"/>
                <w:b/>
                <w:bCs/>
                <w:sz w:val="24"/>
                <w:szCs w:val="24"/>
                <w:lang w:val="es-CO"/>
              </w:rPr>
              <w:t>¿Cuándo y por cuánto tiempo?</w:t>
            </w:r>
          </w:p>
          <w:p w14:paraId="7847A657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6FC54632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  <w:p w14:paraId="7E22F042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43651B">
              <w:rPr>
                <w:rFonts w:cs="Arial"/>
                <w:b/>
                <w:bCs/>
                <w:sz w:val="24"/>
                <w:szCs w:val="24"/>
                <w:lang w:val="es-CO"/>
              </w:rPr>
              <w:t>¿Qué es lo que voy a hacer?</w:t>
            </w:r>
          </w:p>
        </w:tc>
      </w:tr>
      <w:tr w:rsidR="003327D7" w:rsidRPr="0043651B" w14:paraId="615C9FBB" w14:textId="77777777" w:rsidTr="006D3EB6">
        <w:trPr>
          <w:trHeight w:val="1021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E33EAF0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  <w:lang w:val="es-CO"/>
              </w:rPr>
            </w:pPr>
          </w:p>
          <w:p w14:paraId="68C8DDBD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  <w:lang w:val="es-CO"/>
              </w:rPr>
            </w:pPr>
            <w:r w:rsidRPr="0043651B">
              <w:rPr>
                <w:rFonts w:cs="Arial"/>
                <w:sz w:val="24"/>
                <w:szCs w:val="24"/>
                <w:lang w:val="es-CO"/>
              </w:rPr>
              <w:t>Paso 1</w:t>
            </w:r>
          </w:p>
          <w:p w14:paraId="7CEF92B8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7938" w:type="dxa"/>
          </w:tcPr>
          <w:p w14:paraId="0DDC8EBD" w14:textId="77777777" w:rsidR="003327D7" w:rsidRPr="0043651B" w:rsidRDefault="003327D7" w:rsidP="006D3EB6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3327D7" w:rsidRPr="0043651B" w14:paraId="18B8CC6C" w14:textId="77777777" w:rsidTr="006D3EB6">
        <w:trPr>
          <w:trHeight w:val="1021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968B62E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  <w:lang w:val="es-CO"/>
              </w:rPr>
            </w:pPr>
          </w:p>
          <w:p w14:paraId="0121D61C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  <w:lang w:val="es-CO"/>
              </w:rPr>
            </w:pPr>
            <w:r w:rsidRPr="0043651B">
              <w:rPr>
                <w:rFonts w:cs="Arial"/>
                <w:sz w:val="24"/>
                <w:szCs w:val="24"/>
                <w:lang w:val="es-CO"/>
              </w:rPr>
              <w:t>Paso 2</w:t>
            </w:r>
          </w:p>
          <w:p w14:paraId="0A1FAA05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7938" w:type="dxa"/>
          </w:tcPr>
          <w:p w14:paraId="7BCA3DFB" w14:textId="77777777" w:rsidR="003327D7" w:rsidRPr="0043651B" w:rsidRDefault="003327D7" w:rsidP="006D3EB6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3327D7" w:rsidRPr="0043651B" w14:paraId="33DEC850" w14:textId="77777777" w:rsidTr="006D3EB6">
        <w:trPr>
          <w:trHeight w:val="1021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0486FB44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496223BD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43651B">
              <w:rPr>
                <w:rFonts w:cs="Arial"/>
                <w:sz w:val="24"/>
                <w:szCs w:val="24"/>
              </w:rPr>
              <w:t>Paso 3</w:t>
            </w:r>
          </w:p>
          <w:p w14:paraId="5501E0CD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419FBD4" w14:textId="77777777" w:rsidR="003327D7" w:rsidRPr="0043651B" w:rsidRDefault="003327D7" w:rsidP="006D3EB6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327D7" w:rsidRPr="0043651B" w14:paraId="1A1805AD" w14:textId="77777777" w:rsidTr="006D3EB6">
        <w:trPr>
          <w:trHeight w:val="1021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04B765CE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0AC940EB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43651B">
              <w:rPr>
                <w:rFonts w:cs="Arial"/>
                <w:sz w:val="24"/>
                <w:szCs w:val="24"/>
              </w:rPr>
              <w:t>Paso 4</w:t>
            </w:r>
          </w:p>
          <w:p w14:paraId="65CC29DF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46F3A2F" w14:textId="77777777" w:rsidR="003327D7" w:rsidRPr="0043651B" w:rsidRDefault="003327D7" w:rsidP="006D3EB6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327D7" w:rsidRPr="0043651B" w14:paraId="129CE036" w14:textId="77777777" w:rsidTr="006D3EB6">
        <w:trPr>
          <w:trHeight w:val="1021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69E8734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2AB5A910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43651B">
              <w:rPr>
                <w:rFonts w:cs="Arial"/>
                <w:sz w:val="24"/>
                <w:szCs w:val="24"/>
              </w:rPr>
              <w:t>Paso 5</w:t>
            </w:r>
          </w:p>
          <w:p w14:paraId="1623961E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E42C56D" w14:textId="77777777" w:rsidR="003327D7" w:rsidRPr="0043651B" w:rsidRDefault="003327D7" w:rsidP="006D3EB6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327D7" w:rsidRPr="0043651B" w14:paraId="61EC0464" w14:textId="77777777" w:rsidTr="006D3EB6">
        <w:trPr>
          <w:trHeight w:val="1021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752239A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152C9653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43651B">
              <w:rPr>
                <w:rFonts w:cs="Arial"/>
                <w:sz w:val="24"/>
                <w:szCs w:val="24"/>
              </w:rPr>
              <w:t>Paso 6</w:t>
            </w:r>
          </w:p>
          <w:p w14:paraId="6A8FBDA6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76B7ECB" w14:textId="77777777" w:rsidR="003327D7" w:rsidRPr="0043651B" w:rsidRDefault="003327D7" w:rsidP="006D3EB6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327D7" w:rsidRPr="0043651B" w14:paraId="2CFFBFDB" w14:textId="77777777" w:rsidTr="006D3EB6">
        <w:trPr>
          <w:trHeight w:val="1021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6715795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3539AE25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43651B">
              <w:rPr>
                <w:rFonts w:cs="Arial"/>
                <w:sz w:val="24"/>
                <w:szCs w:val="24"/>
              </w:rPr>
              <w:t>Paso 7</w:t>
            </w:r>
          </w:p>
          <w:p w14:paraId="00DA9212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C225ABC" w14:textId="77777777" w:rsidR="003327D7" w:rsidRPr="0043651B" w:rsidRDefault="003327D7" w:rsidP="006D3EB6">
            <w:pPr>
              <w:pStyle w:val="Prrafodelista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327D7" w:rsidRPr="0043651B" w14:paraId="2F0EC042" w14:textId="77777777" w:rsidTr="006D3EB6">
        <w:trPr>
          <w:trHeight w:val="1021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6A700687" w14:textId="77777777" w:rsidR="003327D7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  <w:lang w:val="es-CO"/>
              </w:rPr>
            </w:pPr>
          </w:p>
          <w:p w14:paraId="66B75E4E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  <w:lang w:val="es-CO"/>
              </w:rPr>
            </w:pPr>
            <w:r w:rsidRPr="0043651B">
              <w:rPr>
                <w:rFonts w:cs="Arial"/>
                <w:sz w:val="24"/>
                <w:szCs w:val="24"/>
                <w:lang w:val="es-CO"/>
              </w:rPr>
              <w:t>Paso 8</w:t>
            </w:r>
          </w:p>
          <w:p w14:paraId="23A9BA71" w14:textId="77777777" w:rsidR="003327D7" w:rsidRPr="0043651B" w:rsidRDefault="003327D7" w:rsidP="006D3EB6">
            <w:pPr>
              <w:pStyle w:val="Prrafodelista"/>
              <w:ind w:left="0"/>
              <w:jc w:val="center"/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7938" w:type="dxa"/>
          </w:tcPr>
          <w:p w14:paraId="41624E4D" w14:textId="77777777" w:rsidR="003327D7" w:rsidRPr="0043651B" w:rsidRDefault="003327D7" w:rsidP="006D3EB6">
            <w:pPr>
              <w:pStyle w:val="Prrafodelista"/>
              <w:spacing w:line="240" w:lineRule="auto"/>
              <w:ind w:left="0"/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43651B">
              <w:rPr>
                <w:rFonts w:cs="Arial"/>
                <w:sz w:val="24"/>
                <w:szCs w:val="24"/>
                <w:lang w:val="es-CO"/>
              </w:rPr>
              <w:t>Redactar el informe final del proyecto</w:t>
            </w:r>
          </w:p>
          <w:p w14:paraId="7362C439" w14:textId="77777777" w:rsidR="003327D7" w:rsidRPr="0043651B" w:rsidRDefault="003327D7" w:rsidP="006D3EB6">
            <w:pPr>
              <w:pStyle w:val="Prrafodelista"/>
              <w:spacing w:line="240" w:lineRule="auto"/>
              <w:ind w:left="0"/>
              <w:jc w:val="both"/>
              <w:rPr>
                <w:rFonts w:cs="Arial"/>
                <w:sz w:val="24"/>
                <w:szCs w:val="24"/>
                <w:lang w:val="es-CO"/>
              </w:rPr>
            </w:pPr>
          </w:p>
        </w:tc>
      </w:tr>
    </w:tbl>
    <w:p w14:paraId="5DD580D5" w14:textId="77777777" w:rsidR="00E4121E" w:rsidRPr="00BA24FB" w:rsidRDefault="00E4121E" w:rsidP="00A24B19">
      <w:pPr>
        <w:pStyle w:val="Prrafodelista"/>
        <w:spacing w:line="240" w:lineRule="auto"/>
        <w:ind w:left="1068"/>
        <w:jc w:val="center"/>
        <w:rPr>
          <w:rFonts w:cstheme="minorHAnsi"/>
          <w:lang w:val="en-US"/>
        </w:rPr>
      </w:pPr>
    </w:p>
    <w:sectPr w:rsidR="00E4121E" w:rsidRPr="00BA24FB" w:rsidSect="0059224F">
      <w:headerReference w:type="default" r:id="rId8"/>
      <w:footerReference w:type="default" r:id="rId9"/>
      <w:pgSz w:w="12240" w:h="15840"/>
      <w:pgMar w:top="1843" w:right="900" w:bottom="1417" w:left="1276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2BEF5" w14:textId="77777777" w:rsidR="002A43E1" w:rsidRDefault="002A43E1" w:rsidP="00E30E2A">
      <w:pPr>
        <w:spacing w:after="0" w:line="240" w:lineRule="auto"/>
      </w:pPr>
      <w:r>
        <w:separator/>
      </w:r>
    </w:p>
  </w:endnote>
  <w:endnote w:type="continuationSeparator" w:id="0">
    <w:p w14:paraId="2E2AC5F0" w14:textId="77777777" w:rsidR="002A43E1" w:rsidRDefault="002A43E1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6483" w14:textId="7BB2F103" w:rsidR="00D945D1" w:rsidRPr="00B00D48" w:rsidRDefault="0059224F" w:rsidP="00EF6EF9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bookmarkStart w:id="0" w:name="_Hlk5091190"/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9264" behindDoc="0" locked="0" layoutInCell="1" allowOverlap="1" wp14:anchorId="24B851B3" wp14:editId="6E691914">
          <wp:simplePos x="0" y="0"/>
          <wp:positionH relativeFrom="margin">
            <wp:posOffset>4972050</wp:posOffset>
          </wp:positionH>
          <wp:positionV relativeFrom="paragraph">
            <wp:posOffset>-19685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EF4CE24" wp14:editId="5F42D5F7">
              <wp:simplePos x="0" y="0"/>
              <wp:positionH relativeFrom="page">
                <wp:posOffset>2457450</wp:posOffset>
              </wp:positionH>
              <wp:positionV relativeFrom="paragraph">
                <wp:posOffset>-26035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D8667" w14:textId="4D675360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418A0E43" w14:textId="77777777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4CE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3.5pt;margin-top:-2.05pt;width:255.75pt;height:2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" stroked="f">
              <v:textbox>
                <w:txbxContent>
                  <w:p w14:paraId="642D8667" w14:textId="4D675360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418A0E43" w14:textId="77777777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A24FB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</w:t>
    </w:r>
    <w:r w:rsidR="00B72E44"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7A22B7BC" wp14:editId="20EFACBF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End w:id="0"/>
  <w:p w14:paraId="66DDD048" w14:textId="4F67CEA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E5EA1" w14:textId="77777777" w:rsidR="002A43E1" w:rsidRDefault="002A43E1" w:rsidP="00E30E2A">
      <w:pPr>
        <w:spacing w:after="0" w:line="240" w:lineRule="auto"/>
      </w:pPr>
      <w:r>
        <w:separator/>
      </w:r>
    </w:p>
  </w:footnote>
  <w:footnote w:type="continuationSeparator" w:id="0">
    <w:p w14:paraId="0DB87413" w14:textId="77777777" w:rsidR="002A43E1" w:rsidRDefault="002A43E1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4031" w14:textId="721E85B3" w:rsidR="00E30E2A" w:rsidRPr="00B46F19" w:rsidRDefault="005B693E" w:rsidP="00B46F19">
    <w:pPr>
      <w:pStyle w:val="Encabezado"/>
    </w:pPr>
    <w:r w:rsidRPr="005F78BC">
      <w:rPr>
        <w:noProof/>
        <w:lang w:eastAsia="es-CL"/>
      </w:rPr>
      <w:drawing>
        <wp:inline distT="0" distB="0" distL="0" distR="0" wp14:anchorId="597F1F11" wp14:editId="12BBAD7B">
          <wp:extent cx="4305300" cy="473983"/>
          <wp:effectExtent l="0" t="0" r="0" b="2540"/>
          <wp:docPr id="1876924480" name="Imagen 1876924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481" cy="526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5D1">
      <w:rPr>
        <w:noProof/>
        <w:lang w:val="es-ES" w:eastAsia="es-ES"/>
      </w:rPr>
      <w:t xml:space="preserve">    </w:t>
    </w:r>
    <w:r w:rsidR="00B46F19">
      <w:t xml:space="preserve">                      </w:t>
    </w:r>
    <w:r w:rsidR="00B46F19" w:rsidRPr="0085206C">
      <w:rPr>
        <w:noProof/>
        <w:lang w:eastAsia="es-CL"/>
      </w:rPr>
      <w:drawing>
        <wp:inline distT="0" distB="0" distL="0" distR="0" wp14:anchorId="25D7A84D" wp14:editId="5D605841">
          <wp:extent cx="1200150" cy="581025"/>
          <wp:effectExtent l="0" t="0" r="0" b="0"/>
          <wp:docPr id="986701669" name="Imagen 986701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198"/>
    <w:multiLevelType w:val="hybridMultilevel"/>
    <w:tmpl w:val="459AA81A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2F78E5"/>
    <w:multiLevelType w:val="hybridMultilevel"/>
    <w:tmpl w:val="7BAE3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BF1"/>
    <w:multiLevelType w:val="hybridMultilevel"/>
    <w:tmpl w:val="7E18E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7C05"/>
    <w:multiLevelType w:val="multilevel"/>
    <w:tmpl w:val="9C500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ADF3924"/>
    <w:multiLevelType w:val="hybridMultilevel"/>
    <w:tmpl w:val="B36489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51EB7"/>
    <w:multiLevelType w:val="hybridMultilevel"/>
    <w:tmpl w:val="1038B0C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1203D30"/>
    <w:multiLevelType w:val="hybridMultilevel"/>
    <w:tmpl w:val="5D7A8F78"/>
    <w:lvl w:ilvl="0" w:tplc="987E9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42E4"/>
    <w:multiLevelType w:val="multilevel"/>
    <w:tmpl w:val="7C3ED6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52" w:hanging="2160"/>
      </w:pPr>
      <w:rPr>
        <w:rFonts w:hint="default"/>
      </w:rPr>
    </w:lvl>
  </w:abstractNum>
  <w:abstractNum w:abstractNumId="8" w15:restartNumberingAfterBreak="0">
    <w:nsid w:val="17304834"/>
    <w:multiLevelType w:val="hybridMultilevel"/>
    <w:tmpl w:val="45F8B044"/>
    <w:lvl w:ilvl="0" w:tplc="0338E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EB5719"/>
    <w:multiLevelType w:val="hybridMultilevel"/>
    <w:tmpl w:val="2DB6E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2501A"/>
    <w:multiLevelType w:val="hybridMultilevel"/>
    <w:tmpl w:val="96D050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4A08AE"/>
    <w:multiLevelType w:val="hybridMultilevel"/>
    <w:tmpl w:val="F796E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35F4F"/>
    <w:multiLevelType w:val="multilevel"/>
    <w:tmpl w:val="10F8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4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3D25BF4"/>
    <w:multiLevelType w:val="hybridMultilevel"/>
    <w:tmpl w:val="898C2B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83638"/>
    <w:multiLevelType w:val="hybridMultilevel"/>
    <w:tmpl w:val="8294DA86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9229CE"/>
    <w:multiLevelType w:val="hybridMultilevel"/>
    <w:tmpl w:val="687CB460"/>
    <w:lvl w:ilvl="0" w:tplc="040C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62AE6928"/>
    <w:multiLevelType w:val="hybridMultilevel"/>
    <w:tmpl w:val="3CE0CEE4"/>
    <w:lvl w:ilvl="0" w:tplc="0986A9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75042A4"/>
    <w:multiLevelType w:val="hybridMultilevel"/>
    <w:tmpl w:val="BA8E668C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74340E"/>
    <w:multiLevelType w:val="hybridMultilevel"/>
    <w:tmpl w:val="826E3A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6207082">
    <w:abstractNumId w:val="4"/>
  </w:num>
  <w:num w:numId="2" w16cid:durableId="860434303">
    <w:abstractNumId w:val="2"/>
  </w:num>
  <w:num w:numId="3" w16cid:durableId="1373773751">
    <w:abstractNumId w:val="12"/>
  </w:num>
  <w:num w:numId="4" w16cid:durableId="1984045218">
    <w:abstractNumId w:val="9"/>
  </w:num>
  <w:num w:numId="5" w16cid:durableId="619456813">
    <w:abstractNumId w:val="0"/>
  </w:num>
  <w:num w:numId="6" w16cid:durableId="445347186">
    <w:abstractNumId w:val="14"/>
  </w:num>
  <w:num w:numId="7" w16cid:durableId="1301954522">
    <w:abstractNumId w:val="7"/>
  </w:num>
  <w:num w:numId="8" w16cid:durableId="133068743">
    <w:abstractNumId w:val="15"/>
  </w:num>
  <w:num w:numId="9" w16cid:durableId="1680161939">
    <w:abstractNumId w:val="16"/>
  </w:num>
  <w:num w:numId="10" w16cid:durableId="59981470">
    <w:abstractNumId w:val="5"/>
  </w:num>
  <w:num w:numId="11" w16cid:durableId="1885633045">
    <w:abstractNumId w:val="18"/>
  </w:num>
  <w:num w:numId="12" w16cid:durableId="7760268">
    <w:abstractNumId w:val="10"/>
  </w:num>
  <w:num w:numId="13" w16cid:durableId="16929037">
    <w:abstractNumId w:val="1"/>
  </w:num>
  <w:num w:numId="14" w16cid:durableId="738868105">
    <w:abstractNumId w:val="8"/>
  </w:num>
  <w:num w:numId="15" w16cid:durableId="1691294968">
    <w:abstractNumId w:val="11"/>
  </w:num>
  <w:num w:numId="16" w16cid:durableId="144587110">
    <w:abstractNumId w:val="6"/>
  </w:num>
  <w:num w:numId="17" w16cid:durableId="1822504797">
    <w:abstractNumId w:val="3"/>
  </w:num>
  <w:num w:numId="18" w16cid:durableId="341200178">
    <w:abstractNumId w:val="13"/>
  </w:num>
  <w:num w:numId="19" w16cid:durableId="14400311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1E"/>
    <w:rsid w:val="000A4DED"/>
    <w:rsid w:val="000C3CBF"/>
    <w:rsid w:val="00110A54"/>
    <w:rsid w:val="00112C05"/>
    <w:rsid w:val="00142EC4"/>
    <w:rsid w:val="00155097"/>
    <w:rsid w:val="001613A6"/>
    <w:rsid w:val="0016194E"/>
    <w:rsid w:val="001E6D63"/>
    <w:rsid w:val="001F5130"/>
    <w:rsid w:val="00243858"/>
    <w:rsid w:val="00257EA1"/>
    <w:rsid w:val="00270006"/>
    <w:rsid w:val="00277A3D"/>
    <w:rsid w:val="002A43E1"/>
    <w:rsid w:val="002B4EFD"/>
    <w:rsid w:val="002C198A"/>
    <w:rsid w:val="002E1BF4"/>
    <w:rsid w:val="00326467"/>
    <w:rsid w:val="003327D7"/>
    <w:rsid w:val="003421A9"/>
    <w:rsid w:val="003D3C65"/>
    <w:rsid w:val="003F4554"/>
    <w:rsid w:val="00464274"/>
    <w:rsid w:val="004B4539"/>
    <w:rsid w:val="004C68C6"/>
    <w:rsid w:val="004C72F5"/>
    <w:rsid w:val="00543C0E"/>
    <w:rsid w:val="0056034C"/>
    <w:rsid w:val="005679C6"/>
    <w:rsid w:val="0059224F"/>
    <w:rsid w:val="005A6DFF"/>
    <w:rsid w:val="005B693E"/>
    <w:rsid w:val="005C2811"/>
    <w:rsid w:val="006E6993"/>
    <w:rsid w:val="007065E9"/>
    <w:rsid w:val="00724C55"/>
    <w:rsid w:val="0073568D"/>
    <w:rsid w:val="00745584"/>
    <w:rsid w:val="007861FC"/>
    <w:rsid w:val="0081350F"/>
    <w:rsid w:val="0082335D"/>
    <w:rsid w:val="00835355"/>
    <w:rsid w:val="008642B3"/>
    <w:rsid w:val="00887DE4"/>
    <w:rsid w:val="008C358F"/>
    <w:rsid w:val="008F3D2F"/>
    <w:rsid w:val="00922524"/>
    <w:rsid w:val="009313A7"/>
    <w:rsid w:val="0093327D"/>
    <w:rsid w:val="00960980"/>
    <w:rsid w:val="00992B45"/>
    <w:rsid w:val="009A45FC"/>
    <w:rsid w:val="009D1748"/>
    <w:rsid w:val="009D214C"/>
    <w:rsid w:val="00A20635"/>
    <w:rsid w:val="00A21F5C"/>
    <w:rsid w:val="00A24B19"/>
    <w:rsid w:val="00A5267E"/>
    <w:rsid w:val="00AB73FB"/>
    <w:rsid w:val="00AE4C6D"/>
    <w:rsid w:val="00AF441D"/>
    <w:rsid w:val="00B30862"/>
    <w:rsid w:val="00B46F19"/>
    <w:rsid w:val="00B54105"/>
    <w:rsid w:val="00B57140"/>
    <w:rsid w:val="00B72E44"/>
    <w:rsid w:val="00B7411E"/>
    <w:rsid w:val="00B74418"/>
    <w:rsid w:val="00B8042A"/>
    <w:rsid w:val="00BA24FB"/>
    <w:rsid w:val="00BB2C03"/>
    <w:rsid w:val="00C81E05"/>
    <w:rsid w:val="00D17EE3"/>
    <w:rsid w:val="00D843F4"/>
    <w:rsid w:val="00D93DCD"/>
    <w:rsid w:val="00D945D1"/>
    <w:rsid w:val="00DE2A4F"/>
    <w:rsid w:val="00E307B6"/>
    <w:rsid w:val="00E30E2A"/>
    <w:rsid w:val="00E4121E"/>
    <w:rsid w:val="00EA1833"/>
    <w:rsid w:val="00EA6769"/>
    <w:rsid w:val="00EE4B5E"/>
    <w:rsid w:val="00EF6EF9"/>
    <w:rsid w:val="00F21F22"/>
    <w:rsid w:val="00F23A90"/>
    <w:rsid w:val="00F50F7C"/>
    <w:rsid w:val="00F8233F"/>
    <w:rsid w:val="00FC4088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B4D7C"/>
  <w15:docId w15:val="{C78A3ED9-A833-4E41-986B-C2C636FE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E4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121E"/>
    <w:pPr>
      <w:spacing w:after="200" w:line="276" w:lineRule="auto"/>
      <w:ind w:left="720"/>
      <w:contextualSpacing/>
    </w:pPr>
    <w:rPr>
      <w:lang w:val="fr-F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121E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121E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4121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ADPEP_CPEIP</dc:creator>
  <cp:keywords/>
  <dc:description/>
  <cp:lastModifiedBy>Cecilia Ximena Magaña Cabrera</cp:lastModifiedBy>
  <cp:revision>2</cp:revision>
  <cp:lastPrinted>2018-01-22T20:14:00Z</cp:lastPrinted>
  <dcterms:created xsi:type="dcterms:W3CDTF">2024-05-13T19:38:00Z</dcterms:created>
  <dcterms:modified xsi:type="dcterms:W3CDTF">2024-05-13T19:38:00Z</dcterms:modified>
</cp:coreProperties>
</file>