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2424" w14:textId="77777777" w:rsidR="00922524" w:rsidRDefault="00922524" w:rsidP="009225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B5F28">
        <w:rPr>
          <w:rFonts w:cstheme="minorHAnsi"/>
          <w:b/>
          <w:bCs/>
          <w:sz w:val="24"/>
          <w:szCs w:val="24"/>
          <w:u w:val="single"/>
        </w:rPr>
        <w:t>Formulario Plan de Acción</w:t>
      </w:r>
    </w:p>
    <w:p w14:paraId="2B2E4F52" w14:textId="77777777" w:rsidR="00922524" w:rsidRPr="007B5F28" w:rsidRDefault="00922524" w:rsidP="009225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AA5D941" w14:textId="77777777" w:rsidR="00922524" w:rsidRDefault="00922524" w:rsidP="00922524">
      <w:pPr>
        <w:tabs>
          <w:tab w:val="left" w:pos="142"/>
        </w:tabs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175C8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245C6" wp14:editId="66DB8AEE">
                <wp:simplePos x="0" y="0"/>
                <wp:positionH relativeFrom="column">
                  <wp:posOffset>1028065</wp:posOffset>
                </wp:positionH>
                <wp:positionV relativeFrom="paragraph">
                  <wp:posOffset>11430</wp:posOffset>
                </wp:positionV>
                <wp:extent cx="5114925" cy="6858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2BF9" w14:textId="77777777" w:rsidR="00922524" w:rsidRPr="000E07DC" w:rsidRDefault="00922524" w:rsidP="00922524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4133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Y ahora… ¡manos a la obra!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Es momento de comenzar a diseñar nuestra investigación, para lo cual está el formulario, que nos ayuda a ordenar nuestras ideas, a partir del documento </w:t>
                            </w:r>
                            <w:r w:rsidRPr="000E07DC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Crear un plan de acción.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D8ED129" w14:textId="77777777" w:rsidR="00922524" w:rsidRDefault="00922524" w:rsidP="00922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245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0.95pt;margin-top:.9pt;width:402.7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" stroked="f">
                <v:textbox>
                  <w:txbxContent>
                    <w:p w14:paraId="56E72BF9" w14:textId="77777777" w:rsidR="00922524" w:rsidRPr="000E07DC" w:rsidRDefault="00922524" w:rsidP="00922524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jc w:val="both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4133D">
                        <w:rPr>
                          <w:rFonts w:cstheme="minorHAnsi"/>
                          <w:sz w:val="24"/>
                          <w:szCs w:val="24"/>
                        </w:rPr>
                        <w:t>Y ahora… ¡manos a la obra!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Es momento de comenzar a diseñar nuestra investigación, para lo cual está el formulario, que nos ayuda a ordenar nuestras ideas, a partir del documento </w:t>
                      </w:r>
                      <w:r w:rsidRPr="000E07DC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Crear un plan de acción.</w:t>
                      </w:r>
                      <w: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D8ED129" w14:textId="77777777" w:rsidR="00922524" w:rsidRDefault="00922524" w:rsidP="0092252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6DA9AD" wp14:editId="7D1303D2">
            <wp:extent cx="733425" cy="788670"/>
            <wp:effectExtent l="0" t="0" r="9525" b="0"/>
            <wp:docPr id="3" name="Imagen 3" descr="Resultado de imagen de imágenes en caricaturas de pensar libres de derechos de a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ágenes en caricaturas de pensar libres de derechos de au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9" t="1162" r="21239"/>
                    <a:stretch/>
                  </pic:blipFill>
                  <pic:spPr bwMode="auto">
                    <a:xfrm>
                      <a:off x="0" y="0"/>
                      <a:ext cx="73342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</w:t>
      </w:r>
    </w:p>
    <w:p w14:paraId="378C4BA2" w14:textId="77777777" w:rsidR="00922524" w:rsidRDefault="00922524" w:rsidP="00922524">
      <w:pPr>
        <w:tabs>
          <w:tab w:val="left" w:pos="142"/>
        </w:tabs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C3E6876" w14:textId="77777777" w:rsidR="00922524" w:rsidRDefault="00922524" w:rsidP="0092252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8246"/>
      </w:tblGrid>
      <w:tr w:rsidR="00922524" w14:paraId="4AEB09C8" w14:textId="77777777" w:rsidTr="006D3EB6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13A2BD8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Paso 1</w:t>
            </w:r>
          </w:p>
        </w:tc>
        <w:tc>
          <w:tcPr>
            <w:tcW w:w="8254" w:type="dxa"/>
          </w:tcPr>
          <w:p w14:paraId="4FB0C10E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2524" w14:paraId="1F1B029B" w14:textId="77777777" w:rsidTr="006D3EB6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5E31360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1840">
              <w:rPr>
                <w:rFonts w:cstheme="minorHAnsi"/>
                <w:sz w:val="24"/>
                <w:szCs w:val="24"/>
              </w:rPr>
              <w:t xml:space="preserve">Paso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254" w:type="dxa"/>
          </w:tcPr>
          <w:p w14:paraId="636B1BEB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2524" w14:paraId="2F3399BA" w14:textId="77777777" w:rsidTr="006D3EB6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A3FADED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1840">
              <w:rPr>
                <w:rFonts w:cstheme="minorHAnsi"/>
                <w:sz w:val="24"/>
                <w:szCs w:val="24"/>
              </w:rPr>
              <w:t xml:space="preserve">Paso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254" w:type="dxa"/>
          </w:tcPr>
          <w:p w14:paraId="28005117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2524" w14:paraId="3DE1546A" w14:textId="77777777" w:rsidTr="006D3EB6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99D3B27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1840">
              <w:rPr>
                <w:rFonts w:cstheme="minorHAnsi"/>
                <w:sz w:val="24"/>
                <w:szCs w:val="24"/>
              </w:rPr>
              <w:t xml:space="preserve">Paso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254" w:type="dxa"/>
          </w:tcPr>
          <w:p w14:paraId="4FF3250D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2524" w14:paraId="6F477D41" w14:textId="77777777" w:rsidTr="006D3EB6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870478B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1840">
              <w:rPr>
                <w:rFonts w:cstheme="minorHAnsi"/>
                <w:sz w:val="24"/>
                <w:szCs w:val="24"/>
              </w:rPr>
              <w:t xml:space="preserve">Paso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254" w:type="dxa"/>
          </w:tcPr>
          <w:p w14:paraId="56755B96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2524" w14:paraId="185FFA6C" w14:textId="77777777" w:rsidTr="006D3EB6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49D18CE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1840">
              <w:rPr>
                <w:rFonts w:cstheme="minorHAnsi"/>
                <w:sz w:val="24"/>
                <w:szCs w:val="24"/>
              </w:rPr>
              <w:t xml:space="preserve">Paso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254" w:type="dxa"/>
          </w:tcPr>
          <w:p w14:paraId="39CD69C8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2524" w14:paraId="3BB580FD" w14:textId="77777777" w:rsidTr="006D3EB6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516AFC4" w14:textId="77777777" w:rsidR="00922524" w:rsidRPr="00A91840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Paso 7</w:t>
            </w:r>
          </w:p>
        </w:tc>
        <w:tc>
          <w:tcPr>
            <w:tcW w:w="8254" w:type="dxa"/>
          </w:tcPr>
          <w:p w14:paraId="4261C453" w14:textId="77777777" w:rsidR="00922524" w:rsidRDefault="00922524" w:rsidP="006D3E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DD580D5" w14:textId="77777777" w:rsidR="00E4121E" w:rsidRPr="00BA24FB" w:rsidRDefault="00E4121E" w:rsidP="00A24B19">
      <w:pPr>
        <w:pStyle w:val="Prrafodelista"/>
        <w:spacing w:line="240" w:lineRule="auto"/>
        <w:ind w:left="1068"/>
        <w:jc w:val="center"/>
        <w:rPr>
          <w:rFonts w:cstheme="minorHAnsi"/>
          <w:lang w:val="en-US"/>
        </w:rPr>
      </w:pPr>
    </w:p>
    <w:sectPr w:rsidR="00E4121E" w:rsidRPr="00BA24FB" w:rsidSect="0059224F">
      <w:headerReference w:type="default" r:id="rId8"/>
      <w:footerReference w:type="default" r:id="rId9"/>
      <w:pgSz w:w="12240" w:h="15840"/>
      <w:pgMar w:top="1843" w:right="900" w:bottom="1417" w:left="1276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5F1F" w14:textId="77777777" w:rsidR="00A20635" w:rsidRDefault="00A20635" w:rsidP="00E30E2A">
      <w:pPr>
        <w:spacing w:after="0" w:line="240" w:lineRule="auto"/>
      </w:pPr>
      <w:r>
        <w:separator/>
      </w:r>
    </w:p>
  </w:endnote>
  <w:endnote w:type="continuationSeparator" w:id="0">
    <w:p w14:paraId="7A365F87" w14:textId="77777777" w:rsidR="00A20635" w:rsidRDefault="00A20635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BB2F103" w:rsidR="00D945D1" w:rsidRPr="00B00D48" w:rsidRDefault="0059224F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6E691914">
          <wp:simplePos x="0" y="0"/>
          <wp:positionH relativeFrom="margin">
            <wp:posOffset>4972050</wp:posOffset>
          </wp:positionH>
          <wp:positionV relativeFrom="paragraph">
            <wp:posOffset>-19685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5F42D5F7">
              <wp:simplePos x="0" y="0"/>
              <wp:positionH relativeFrom="page">
                <wp:posOffset>2457450</wp:posOffset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5pt;margin-top:-2.05pt;width:255.75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AFxCnrf&#10;AAAACQEAAA8AAAAAAAAAAAAAAAAAZQQAAGRycy9kb3ducmV2LnhtbFBLBQYAAAAABAAEAPMAAABx&#10;BQAA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3636A" w14:textId="77777777" w:rsidR="00A20635" w:rsidRDefault="00A20635" w:rsidP="00E30E2A">
      <w:pPr>
        <w:spacing w:after="0" w:line="240" w:lineRule="auto"/>
      </w:pPr>
      <w:r>
        <w:separator/>
      </w:r>
    </w:p>
  </w:footnote>
  <w:footnote w:type="continuationSeparator" w:id="0">
    <w:p w14:paraId="4BF0B3B7" w14:textId="77777777" w:rsidR="00A20635" w:rsidRDefault="00A20635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721E85B3" w:rsidR="00E30E2A" w:rsidRPr="00B46F19" w:rsidRDefault="005B693E" w:rsidP="00B46F19">
    <w:pPr>
      <w:pStyle w:val="Encabezado"/>
    </w:pPr>
    <w:r w:rsidRPr="005F78BC">
      <w:rPr>
        <w:noProof/>
        <w:lang w:eastAsia="es-CL"/>
      </w:rPr>
      <w:drawing>
        <wp:inline distT="0" distB="0" distL="0" distR="0" wp14:anchorId="597F1F11" wp14:editId="12BBAD7B">
          <wp:extent cx="4305300" cy="473983"/>
          <wp:effectExtent l="0" t="0" r="0" b="2540"/>
          <wp:docPr id="1876924480" name="Imagen 187692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481" cy="52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   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8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12"/>
  </w:num>
  <w:num w:numId="4" w16cid:durableId="1984045218">
    <w:abstractNumId w:val="9"/>
  </w:num>
  <w:num w:numId="5" w16cid:durableId="619456813">
    <w:abstractNumId w:val="0"/>
  </w:num>
  <w:num w:numId="6" w16cid:durableId="445347186">
    <w:abstractNumId w:val="14"/>
  </w:num>
  <w:num w:numId="7" w16cid:durableId="1301954522">
    <w:abstractNumId w:val="7"/>
  </w:num>
  <w:num w:numId="8" w16cid:durableId="133068743">
    <w:abstractNumId w:val="15"/>
  </w:num>
  <w:num w:numId="9" w16cid:durableId="1680161939">
    <w:abstractNumId w:val="16"/>
  </w:num>
  <w:num w:numId="10" w16cid:durableId="59981470">
    <w:abstractNumId w:val="5"/>
  </w:num>
  <w:num w:numId="11" w16cid:durableId="1885633045">
    <w:abstractNumId w:val="18"/>
  </w:num>
  <w:num w:numId="12" w16cid:durableId="7760268">
    <w:abstractNumId w:val="10"/>
  </w:num>
  <w:num w:numId="13" w16cid:durableId="16929037">
    <w:abstractNumId w:val="1"/>
  </w:num>
  <w:num w:numId="14" w16cid:durableId="738868105">
    <w:abstractNumId w:val="8"/>
  </w:num>
  <w:num w:numId="15" w16cid:durableId="1691294968">
    <w:abstractNumId w:val="11"/>
  </w:num>
  <w:num w:numId="16" w16cid:durableId="144587110">
    <w:abstractNumId w:val="6"/>
  </w:num>
  <w:num w:numId="17" w16cid:durableId="1822504797">
    <w:abstractNumId w:val="3"/>
  </w:num>
  <w:num w:numId="18" w16cid:durableId="341200178">
    <w:abstractNumId w:val="13"/>
  </w:num>
  <w:num w:numId="19" w16cid:durableId="1440031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110A54"/>
    <w:rsid w:val="00112C05"/>
    <w:rsid w:val="00142EC4"/>
    <w:rsid w:val="00155097"/>
    <w:rsid w:val="001613A6"/>
    <w:rsid w:val="0016194E"/>
    <w:rsid w:val="001E6D63"/>
    <w:rsid w:val="001F5130"/>
    <w:rsid w:val="00243858"/>
    <w:rsid w:val="00270006"/>
    <w:rsid w:val="00277A3D"/>
    <w:rsid w:val="002B4EFD"/>
    <w:rsid w:val="002C198A"/>
    <w:rsid w:val="002E1BF4"/>
    <w:rsid w:val="00326467"/>
    <w:rsid w:val="003421A9"/>
    <w:rsid w:val="003D3C65"/>
    <w:rsid w:val="003F4554"/>
    <w:rsid w:val="00464274"/>
    <w:rsid w:val="004C68C6"/>
    <w:rsid w:val="004C72F5"/>
    <w:rsid w:val="00543C0E"/>
    <w:rsid w:val="0056034C"/>
    <w:rsid w:val="005679C6"/>
    <w:rsid w:val="0059224F"/>
    <w:rsid w:val="005A6DFF"/>
    <w:rsid w:val="005B693E"/>
    <w:rsid w:val="005C2811"/>
    <w:rsid w:val="006E6993"/>
    <w:rsid w:val="007065E9"/>
    <w:rsid w:val="00724C55"/>
    <w:rsid w:val="0073568D"/>
    <w:rsid w:val="00745584"/>
    <w:rsid w:val="007861FC"/>
    <w:rsid w:val="0081350F"/>
    <w:rsid w:val="0082335D"/>
    <w:rsid w:val="00835355"/>
    <w:rsid w:val="008642B3"/>
    <w:rsid w:val="00887DE4"/>
    <w:rsid w:val="008C358F"/>
    <w:rsid w:val="008F3D2F"/>
    <w:rsid w:val="00922524"/>
    <w:rsid w:val="009313A7"/>
    <w:rsid w:val="0093327D"/>
    <w:rsid w:val="00960980"/>
    <w:rsid w:val="00992B45"/>
    <w:rsid w:val="009A45FC"/>
    <w:rsid w:val="009D1748"/>
    <w:rsid w:val="009D214C"/>
    <w:rsid w:val="00A20635"/>
    <w:rsid w:val="00A21F5C"/>
    <w:rsid w:val="00A24B19"/>
    <w:rsid w:val="00A5267E"/>
    <w:rsid w:val="00AB73FB"/>
    <w:rsid w:val="00AE4C6D"/>
    <w:rsid w:val="00AF441D"/>
    <w:rsid w:val="00B30862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C81E05"/>
    <w:rsid w:val="00D17EE3"/>
    <w:rsid w:val="00D843F4"/>
    <w:rsid w:val="00D93DCD"/>
    <w:rsid w:val="00D945D1"/>
    <w:rsid w:val="00DE2A4F"/>
    <w:rsid w:val="00E307B6"/>
    <w:rsid w:val="00E30E2A"/>
    <w:rsid w:val="00E4121E"/>
    <w:rsid w:val="00EA1833"/>
    <w:rsid w:val="00EA6769"/>
    <w:rsid w:val="00EE4B5E"/>
    <w:rsid w:val="00EF6EF9"/>
    <w:rsid w:val="00F21F22"/>
    <w:rsid w:val="00F23A90"/>
    <w:rsid w:val="00F50F7C"/>
    <w:rsid w:val="00F8233F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2024-05-13T19:36:00Z</dcterms:created>
  <dcterms:modified xsi:type="dcterms:W3CDTF">2024-05-13T19:36:00Z</dcterms:modified>
</cp:coreProperties>
</file>