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4AD1C" w14:textId="77777777" w:rsidR="0017023D" w:rsidRDefault="008B2382">
      <w:r w:rsidRPr="00583162">
        <w:rPr>
          <w:noProof/>
          <w:lang w:eastAsia="es-CL"/>
        </w:rPr>
        <w:drawing>
          <wp:inline distT="0" distB="0" distL="0" distR="0" wp14:anchorId="1FB94A93" wp14:editId="226EA4AC">
            <wp:extent cx="4518837" cy="279679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8620" cy="290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A0B07" w14:textId="73424612" w:rsidR="00D727DD" w:rsidRPr="00BD20D5" w:rsidRDefault="001656CD" w:rsidP="001656CD">
      <w:pPr>
        <w:rPr>
          <w:b/>
          <w:sz w:val="24"/>
        </w:rPr>
      </w:pPr>
      <w:r>
        <w:rPr>
          <w:noProof/>
        </w:rPr>
        <w:drawing>
          <wp:inline distT="0" distB="0" distL="0" distR="0" wp14:anchorId="48AF2974" wp14:editId="67681427">
            <wp:extent cx="1085850" cy="656872"/>
            <wp:effectExtent l="0" t="0" r="0" b="0"/>
            <wp:docPr id="1" name="Imagen 1" descr="Una caricatura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caricatura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26" cy="65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  </w:t>
      </w:r>
      <w:r w:rsidR="00D727DD" w:rsidRPr="00BD20D5">
        <w:rPr>
          <w:b/>
          <w:sz w:val="24"/>
        </w:rPr>
        <w:t>ESTRUCTURA DE CASO DE LA REALIDAD EDUCACIONAL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D20D5" w14:paraId="73FA4EC5" w14:textId="77777777" w:rsidTr="00BD20D5">
        <w:tc>
          <w:tcPr>
            <w:tcW w:w="4414" w:type="dxa"/>
            <w:shd w:val="clear" w:color="auto" w:fill="D9D9D9" w:themeFill="background1" w:themeFillShade="D9"/>
          </w:tcPr>
          <w:p w14:paraId="29E5E828" w14:textId="77777777" w:rsidR="00BD20D5" w:rsidRPr="00BD20D5" w:rsidRDefault="00BD20D5" w:rsidP="00BD20D5">
            <w:pPr>
              <w:jc w:val="center"/>
            </w:pPr>
            <w:r w:rsidRPr="00BD20D5">
              <w:t>ELEMENTOS</w:t>
            </w:r>
          </w:p>
        </w:tc>
        <w:tc>
          <w:tcPr>
            <w:tcW w:w="4414" w:type="dxa"/>
            <w:shd w:val="clear" w:color="auto" w:fill="D9D9D9" w:themeFill="background1" w:themeFillShade="D9"/>
          </w:tcPr>
          <w:p w14:paraId="74080D7C" w14:textId="77777777" w:rsidR="00BD20D5" w:rsidRPr="00BD20D5" w:rsidRDefault="00BD20D5" w:rsidP="00BD20D5">
            <w:pPr>
              <w:jc w:val="center"/>
            </w:pPr>
            <w:r w:rsidRPr="00BD20D5">
              <w:t>DESCRIPCIÓN</w:t>
            </w:r>
          </w:p>
        </w:tc>
      </w:tr>
      <w:tr w:rsidR="00BD20D5" w14:paraId="1CFCFAB8" w14:textId="77777777" w:rsidTr="00BD20D5">
        <w:tc>
          <w:tcPr>
            <w:tcW w:w="4414" w:type="dxa"/>
            <w:vAlign w:val="center"/>
          </w:tcPr>
          <w:p w14:paraId="64ACDE2A" w14:textId="77777777" w:rsidR="00BD20D5" w:rsidRPr="00BD20D5" w:rsidRDefault="00BD20D5">
            <w:r w:rsidRPr="00BD20D5">
              <w:rPr>
                <w:sz w:val="24"/>
                <w:szCs w:val="24"/>
              </w:rPr>
              <w:t>Descripción de la situación problemática que tú estés viviendo. Refiérete principalmente a hechos.</w:t>
            </w:r>
          </w:p>
        </w:tc>
        <w:tc>
          <w:tcPr>
            <w:tcW w:w="4414" w:type="dxa"/>
          </w:tcPr>
          <w:p w14:paraId="56D3E22C" w14:textId="77777777" w:rsidR="00BD20D5" w:rsidRDefault="00BD20D5"/>
          <w:p w14:paraId="1998A7ED" w14:textId="77777777" w:rsidR="00BD20D5" w:rsidRDefault="00BD20D5"/>
          <w:p w14:paraId="106EDED5" w14:textId="77777777" w:rsidR="00BD20D5" w:rsidRDefault="00BD20D5"/>
          <w:p w14:paraId="0867398B" w14:textId="77777777" w:rsidR="00BD20D5" w:rsidRDefault="00BD20D5"/>
          <w:p w14:paraId="7B174AC1" w14:textId="77777777" w:rsidR="00BD20D5" w:rsidRDefault="00BD20D5"/>
          <w:p w14:paraId="479BD655" w14:textId="77777777" w:rsidR="00BD20D5" w:rsidRDefault="00BD20D5"/>
          <w:p w14:paraId="407A5D69" w14:textId="77777777" w:rsidR="00BD20D5" w:rsidRDefault="00BD20D5"/>
          <w:p w14:paraId="315E5984" w14:textId="77777777" w:rsidR="00BD20D5" w:rsidRDefault="00BD20D5"/>
          <w:p w14:paraId="0B9CE4AA" w14:textId="77777777" w:rsidR="00BD20D5" w:rsidRDefault="00BD20D5"/>
        </w:tc>
      </w:tr>
      <w:tr w:rsidR="00BD20D5" w14:paraId="384D1ED1" w14:textId="77777777" w:rsidTr="00BD20D5">
        <w:tc>
          <w:tcPr>
            <w:tcW w:w="4414" w:type="dxa"/>
            <w:vAlign w:val="center"/>
          </w:tcPr>
          <w:p w14:paraId="302B17B9" w14:textId="77777777" w:rsidR="00BD20D5" w:rsidRPr="00BD20D5" w:rsidRDefault="00BD20D5">
            <w:r w:rsidRPr="00BD20D5">
              <w:rPr>
                <w:sz w:val="24"/>
                <w:szCs w:val="24"/>
              </w:rPr>
              <w:t>¿Quiénes son los involucrados? (sin dar nombres reales por temas de ética</w:t>
            </w:r>
          </w:p>
        </w:tc>
        <w:tc>
          <w:tcPr>
            <w:tcW w:w="4414" w:type="dxa"/>
          </w:tcPr>
          <w:p w14:paraId="0039D480" w14:textId="77777777" w:rsidR="00BD20D5" w:rsidRDefault="00BD20D5"/>
          <w:p w14:paraId="4599E022" w14:textId="77777777" w:rsidR="00BD20D5" w:rsidRDefault="00BD20D5"/>
          <w:p w14:paraId="3B384395" w14:textId="77777777" w:rsidR="00BD20D5" w:rsidRDefault="00BD20D5"/>
          <w:p w14:paraId="78857B13" w14:textId="77777777" w:rsidR="00BD20D5" w:rsidRDefault="00BD20D5"/>
          <w:p w14:paraId="33CF80D6" w14:textId="77777777" w:rsidR="00BD20D5" w:rsidRDefault="00BD20D5"/>
          <w:p w14:paraId="3A8E722D" w14:textId="77777777" w:rsidR="00BD20D5" w:rsidRDefault="00BD20D5"/>
          <w:p w14:paraId="05BEF96D" w14:textId="77777777" w:rsidR="00BD20D5" w:rsidRDefault="00BD20D5"/>
          <w:p w14:paraId="0A736C3E" w14:textId="77777777" w:rsidR="00BD20D5" w:rsidRDefault="00BD20D5"/>
          <w:p w14:paraId="090C4F5B" w14:textId="77777777" w:rsidR="00BD20D5" w:rsidRDefault="00BD20D5"/>
        </w:tc>
      </w:tr>
      <w:tr w:rsidR="00BD20D5" w14:paraId="647C137F" w14:textId="77777777" w:rsidTr="00BD20D5">
        <w:tc>
          <w:tcPr>
            <w:tcW w:w="4414" w:type="dxa"/>
            <w:vAlign w:val="center"/>
          </w:tcPr>
          <w:p w14:paraId="01A3F9B8" w14:textId="77777777" w:rsidR="00BD20D5" w:rsidRPr="00BD20D5" w:rsidRDefault="00BD20D5">
            <w:r w:rsidRPr="00BD20D5">
              <w:rPr>
                <w:sz w:val="24"/>
                <w:szCs w:val="24"/>
              </w:rPr>
              <w:t>Describe el contexto en que ocurre esta situación.</w:t>
            </w:r>
          </w:p>
        </w:tc>
        <w:tc>
          <w:tcPr>
            <w:tcW w:w="4414" w:type="dxa"/>
          </w:tcPr>
          <w:p w14:paraId="0AAFA764" w14:textId="77777777" w:rsidR="00BD20D5" w:rsidRDefault="00BD20D5"/>
          <w:p w14:paraId="0FB56CDE" w14:textId="77777777" w:rsidR="00BD20D5" w:rsidRDefault="00BD20D5"/>
          <w:p w14:paraId="3E1E2ED8" w14:textId="77777777" w:rsidR="00BD20D5" w:rsidRDefault="00BD20D5"/>
          <w:p w14:paraId="26F7DA6B" w14:textId="77777777" w:rsidR="00BD20D5" w:rsidRDefault="00BD20D5"/>
          <w:p w14:paraId="0D82F0AC" w14:textId="77777777" w:rsidR="00BD20D5" w:rsidRDefault="00BD20D5"/>
          <w:p w14:paraId="7357B9FE" w14:textId="77777777" w:rsidR="00BD20D5" w:rsidRDefault="00BD20D5"/>
          <w:p w14:paraId="0787385E" w14:textId="77777777" w:rsidR="00BD20D5" w:rsidRDefault="00BD20D5"/>
          <w:p w14:paraId="698A219F" w14:textId="77777777" w:rsidR="00BD20D5" w:rsidRDefault="00BD20D5"/>
          <w:p w14:paraId="7338C8CB" w14:textId="77777777" w:rsidR="00BD20D5" w:rsidRDefault="00BD20D5"/>
        </w:tc>
      </w:tr>
      <w:tr w:rsidR="00BD20D5" w14:paraId="1AC9DFC2" w14:textId="77777777" w:rsidTr="00BD20D5">
        <w:tc>
          <w:tcPr>
            <w:tcW w:w="4414" w:type="dxa"/>
            <w:vAlign w:val="center"/>
          </w:tcPr>
          <w:p w14:paraId="0704E3CE" w14:textId="77777777" w:rsidR="00BD20D5" w:rsidRPr="00BD20D5" w:rsidRDefault="00BD20D5">
            <w:r w:rsidRPr="00BD20D5">
              <w:rPr>
                <w:sz w:val="24"/>
                <w:szCs w:val="24"/>
              </w:rPr>
              <w:t>Tiempo, ¿desde cuándo existe esta situación?</w:t>
            </w:r>
          </w:p>
        </w:tc>
        <w:tc>
          <w:tcPr>
            <w:tcW w:w="4414" w:type="dxa"/>
          </w:tcPr>
          <w:p w14:paraId="61A40231" w14:textId="77777777" w:rsidR="00BD20D5" w:rsidRDefault="00BD20D5"/>
          <w:p w14:paraId="6BF50005" w14:textId="77777777" w:rsidR="00BD20D5" w:rsidRDefault="00BD20D5"/>
          <w:p w14:paraId="310EA113" w14:textId="77777777" w:rsidR="00BD20D5" w:rsidRDefault="00BD20D5"/>
          <w:p w14:paraId="1946270D" w14:textId="77777777" w:rsidR="00BD20D5" w:rsidRDefault="00BD20D5"/>
          <w:p w14:paraId="3354ECB3" w14:textId="77777777" w:rsidR="00BD20D5" w:rsidRDefault="00BD20D5"/>
          <w:p w14:paraId="5C0953BC" w14:textId="77777777" w:rsidR="00BD20D5" w:rsidRDefault="00BD20D5"/>
          <w:p w14:paraId="6CDE42CA" w14:textId="77777777" w:rsidR="00BD20D5" w:rsidRDefault="00BD20D5"/>
          <w:p w14:paraId="25B52403" w14:textId="77777777" w:rsidR="00BD20D5" w:rsidRDefault="00BD20D5"/>
          <w:p w14:paraId="31335ED5" w14:textId="77777777" w:rsidR="00BD20D5" w:rsidRDefault="00BD20D5"/>
        </w:tc>
      </w:tr>
    </w:tbl>
    <w:p w14:paraId="4D99C8CD" w14:textId="77777777" w:rsidR="00BD20D5" w:rsidRDefault="00BD20D5"/>
    <w:sectPr w:rsidR="00BD20D5" w:rsidSect="00171D46">
      <w:headerReference w:type="default" r:id="rId9"/>
      <w:footerReference w:type="default" r:id="rId10"/>
      <w:pgSz w:w="12240" w:h="15840"/>
      <w:pgMar w:top="1417" w:right="1701" w:bottom="1417" w:left="1701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14350" w14:textId="77777777" w:rsidR="00467F18" w:rsidRDefault="00467F18" w:rsidP="00E30E2A">
      <w:pPr>
        <w:spacing w:after="0" w:line="240" w:lineRule="auto"/>
      </w:pPr>
      <w:r>
        <w:separator/>
      </w:r>
    </w:p>
  </w:endnote>
  <w:endnote w:type="continuationSeparator" w:id="0">
    <w:p w14:paraId="57881DA7" w14:textId="77777777" w:rsidR="00467F18" w:rsidRDefault="00467F18" w:rsidP="00E3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6B300" w14:textId="54533B4D" w:rsidR="00171D46" w:rsidRDefault="006609D0" w:rsidP="00171D46">
    <w:pPr>
      <w:spacing w:after="0" w:line="240" w:lineRule="auto"/>
      <w:ind w:right="360"/>
      <w:jc w:val="center"/>
      <w:rPr>
        <w:rFonts w:asciiTheme="majorHAnsi" w:hAnsiTheme="majorHAnsi" w:cstheme="majorHAnsi"/>
        <w:bCs/>
        <w:color w:val="404040"/>
        <w:sz w:val="14"/>
        <w:szCs w:val="14"/>
        <w:lang w:val="es-ES_tradnl"/>
      </w:rPr>
    </w:pPr>
    <w:r w:rsidRPr="005C4F6E">
      <w:rPr>
        <w:rFonts w:cstheme="minorHAnsi"/>
        <w:bCs/>
        <w:noProof/>
        <w:color w:val="404040" w:themeColor="text1" w:themeTint="BF"/>
        <w:sz w:val="12"/>
        <w:szCs w:val="12"/>
        <w:lang w:eastAsia="es-ES"/>
      </w:rPr>
      <w:drawing>
        <wp:anchor distT="0" distB="0" distL="114300" distR="114300" simplePos="0" relativeHeight="251659264" behindDoc="0" locked="0" layoutInCell="1" allowOverlap="1" wp14:anchorId="46A6E469" wp14:editId="30210600">
          <wp:simplePos x="0" y="0"/>
          <wp:positionH relativeFrom="margin">
            <wp:posOffset>4676775</wp:posOffset>
          </wp:positionH>
          <wp:positionV relativeFrom="paragraph">
            <wp:posOffset>-33655</wp:posOffset>
          </wp:positionV>
          <wp:extent cx="1257300" cy="266580"/>
          <wp:effectExtent l="0" t="0" r="0" b="635"/>
          <wp:wrapNone/>
          <wp:docPr id="1944632721" name="Imagen 1944632721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35" descr="Dibujo en blanco y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26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1CDB">
      <w:rPr>
        <w:rFonts w:cstheme="minorHAnsi"/>
        <w:bCs/>
        <w:noProof/>
        <w:color w:val="AEAAAA" w:themeColor="background2" w:themeShade="BF"/>
        <w:sz w:val="12"/>
        <w:szCs w:val="12"/>
        <w:lang w:val="es-ES_tradn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EEA3063" wp14:editId="55F5D97A">
              <wp:simplePos x="0" y="0"/>
              <wp:positionH relativeFrom="margin">
                <wp:posOffset>1352550</wp:posOffset>
              </wp:positionH>
              <wp:positionV relativeFrom="paragraph">
                <wp:posOffset>-45085</wp:posOffset>
              </wp:positionV>
              <wp:extent cx="3248025" cy="301625"/>
              <wp:effectExtent l="0" t="0" r="9525" b="3175"/>
              <wp:wrapSquare wrapText="bothSides"/>
              <wp:docPr id="75972375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D92B01" w14:textId="77777777" w:rsidR="006609D0" w:rsidRPr="004F5B1F" w:rsidRDefault="006609D0" w:rsidP="006609D0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CENTRO DE PERFECCIONAMIENTO, EXPERIMENTACIÓN E INVESTIGACIONES PEDAGÓGICAS</w:t>
                          </w:r>
                        </w:p>
                        <w:p w14:paraId="0D536EBA" w14:textId="77777777" w:rsidR="006609D0" w:rsidRPr="004F5B1F" w:rsidRDefault="006609D0" w:rsidP="006609D0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RED MAESTROS DE MAESTROS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EA30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6.5pt;margin-top:-3.55pt;width:255.75pt;height:2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" stroked="f">
              <v:textbox>
                <w:txbxContent>
                  <w:p w14:paraId="13D92B01" w14:textId="77777777" w:rsidR="006609D0" w:rsidRPr="004F5B1F" w:rsidRDefault="006609D0" w:rsidP="006609D0">
                    <w:pPr>
                      <w:spacing w:after="0" w:line="240" w:lineRule="auto"/>
                      <w:jc w:val="center"/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CENTRO DE PERFECCIONAMIENTO, EXPERIMENTACIÓN E INVESTIGACIONES PEDAGÓGICAS</w:t>
                    </w:r>
                  </w:p>
                  <w:p w14:paraId="0D536EBA" w14:textId="77777777" w:rsidR="006609D0" w:rsidRPr="004F5B1F" w:rsidRDefault="006609D0" w:rsidP="006609D0">
                    <w:pPr>
                      <w:spacing w:after="0" w:line="240" w:lineRule="auto"/>
                      <w:jc w:val="center"/>
                      <w:rPr>
                        <w:rFonts w:cstheme="minorHAnsi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RED MAESTROS DE MAESTROS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5C4F6E">
      <w:rPr>
        <w:rFonts w:cstheme="minorHAnsi"/>
        <w:bCs/>
        <w:noProof/>
        <w:color w:val="404040" w:themeColor="text1" w:themeTint="BF"/>
        <w:sz w:val="16"/>
        <w:szCs w:val="16"/>
        <w:lang w:eastAsia="es-ES"/>
      </w:rPr>
      <w:drawing>
        <wp:inline distT="0" distB="0" distL="0" distR="0" wp14:anchorId="4D233BD7" wp14:editId="5BBB96BF">
          <wp:extent cx="1224501" cy="45719"/>
          <wp:effectExtent l="0" t="0" r="0" b="0"/>
          <wp:docPr id="579112406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 flipV="1">
                    <a:off x="0" y="0"/>
                    <a:ext cx="1736219" cy="648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7BDC830" w14:textId="188FD778" w:rsidR="00171D46" w:rsidRDefault="00171D46" w:rsidP="00171D46">
    <w:pPr>
      <w:spacing w:after="0" w:line="240" w:lineRule="auto"/>
      <w:ind w:right="360"/>
      <w:jc w:val="center"/>
      <w:rPr>
        <w:rFonts w:asciiTheme="majorHAnsi" w:hAnsiTheme="majorHAnsi" w:cstheme="majorHAnsi"/>
        <w:bCs/>
        <w:color w:val="404040"/>
        <w:sz w:val="14"/>
        <w:szCs w:val="14"/>
        <w:lang w:val="es-ES_tradnl"/>
      </w:rPr>
    </w:pPr>
  </w:p>
  <w:p w14:paraId="20DC5172" w14:textId="6F275998" w:rsidR="006609D0" w:rsidRPr="00B00D48" w:rsidRDefault="00171D46" w:rsidP="006609D0">
    <w:pPr>
      <w:spacing w:after="0" w:line="240" w:lineRule="auto"/>
      <w:ind w:right="360"/>
      <w:rPr>
        <w:rFonts w:asciiTheme="majorHAnsi" w:eastAsia="Calibri" w:hAnsiTheme="majorHAnsi" w:cstheme="majorHAnsi"/>
        <w:color w:val="000000"/>
        <w:sz w:val="14"/>
        <w:szCs w:val="14"/>
      </w:rPr>
    </w:pPr>
    <w:r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   </w:t>
    </w:r>
    <w:r w:rsidR="006609D0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</w:t>
    </w:r>
  </w:p>
  <w:p w14:paraId="517A96D3" w14:textId="3F2D446D" w:rsidR="00E30E2A" w:rsidRDefault="00E30E2A" w:rsidP="006609D0">
    <w:pPr>
      <w:spacing w:after="0" w:line="240" w:lineRule="auto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D5889" w14:textId="77777777" w:rsidR="00467F18" w:rsidRDefault="00467F18" w:rsidP="00E30E2A">
      <w:pPr>
        <w:spacing w:after="0" w:line="240" w:lineRule="auto"/>
      </w:pPr>
      <w:bookmarkStart w:id="0" w:name="_Hlk166574939"/>
      <w:bookmarkEnd w:id="0"/>
      <w:r>
        <w:separator/>
      </w:r>
    </w:p>
  </w:footnote>
  <w:footnote w:type="continuationSeparator" w:id="0">
    <w:p w14:paraId="1A7396DE" w14:textId="77777777" w:rsidR="00467F18" w:rsidRDefault="00467F18" w:rsidP="00E3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C97FB" w14:textId="77777777" w:rsidR="00645228" w:rsidRDefault="00171D46" w:rsidP="00171D46">
    <w:pPr>
      <w:pStyle w:val="Encabezado"/>
      <w:tabs>
        <w:tab w:val="clear" w:pos="4419"/>
        <w:tab w:val="center" w:pos="8789"/>
      </w:tabs>
    </w:pPr>
    <w:r>
      <w:rPr>
        <w:noProof/>
        <w:lang w:eastAsia="es-CL"/>
      </w:rPr>
      <w:drawing>
        <wp:inline distT="0" distB="0" distL="0" distR="0" wp14:anchorId="0840BC58" wp14:editId="3686403B">
          <wp:extent cx="2881423" cy="345771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1.jpg"/>
                  <pic:cNvPicPr/>
                </pic:nvPicPr>
                <pic:blipFill rotWithShape="1">
                  <a:blip r:embed="rId1"/>
                  <a:srcRect r="14744" b="7072"/>
                  <a:stretch/>
                </pic:blipFill>
                <pic:spPr bwMode="auto">
                  <a:xfrm>
                    <a:off x="0" y="0"/>
                    <a:ext cx="2913287" cy="349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45228">
      <w:t xml:space="preserve">         </w:t>
    </w:r>
    <w:r w:rsidR="00645228">
      <w:rPr>
        <w:noProof/>
      </w:rPr>
      <w:t xml:space="preserve">           </w:t>
    </w:r>
    <w:r>
      <w:rPr>
        <w:noProof/>
      </w:rPr>
      <w:t xml:space="preserve">                         </w:t>
    </w:r>
    <w:r w:rsidR="00645228" w:rsidRPr="0085206C">
      <w:rPr>
        <w:noProof/>
        <w:lang w:eastAsia="es-CL"/>
      </w:rPr>
      <w:drawing>
        <wp:inline distT="0" distB="0" distL="0" distR="0" wp14:anchorId="575ADD1E" wp14:editId="53E19EE4">
          <wp:extent cx="1200150" cy="581025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5F5EC2" w14:textId="77777777" w:rsidR="00E30E2A" w:rsidRPr="00645228" w:rsidRDefault="00E30E2A" w:rsidP="006452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23D"/>
    <w:rsid w:val="001656CD"/>
    <w:rsid w:val="0017023D"/>
    <w:rsid w:val="00171D46"/>
    <w:rsid w:val="002562CA"/>
    <w:rsid w:val="002B4EFD"/>
    <w:rsid w:val="002C16A1"/>
    <w:rsid w:val="00370753"/>
    <w:rsid w:val="003F4554"/>
    <w:rsid w:val="00467F18"/>
    <w:rsid w:val="004B7FD7"/>
    <w:rsid w:val="00645228"/>
    <w:rsid w:val="006609D0"/>
    <w:rsid w:val="0085604F"/>
    <w:rsid w:val="008B2382"/>
    <w:rsid w:val="00BD20D5"/>
    <w:rsid w:val="00CB1C9C"/>
    <w:rsid w:val="00D727DD"/>
    <w:rsid w:val="00E30E2A"/>
    <w:rsid w:val="00ED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45B6C"/>
  <w15:chartTrackingRefBased/>
  <w15:docId w15:val="{C690BD21-14A0-4DB7-8C28-D9BA860C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2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E2A"/>
  </w:style>
  <w:style w:type="paragraph" w:styleId="Piedepgina">
    <w:name w:val="footer"/>
    <w:basedOn w:val="Normal"/>
    <w:link w:val="Piedepgina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E2A"/>
  </w:style>
  <w:style w:type="table" w:styleId="Tablaconcuadrcula">
    <w:name w:val="Table Grid"/>
    <w:basedOn w:val="Tablanormal"/>
    <w:uiPriority w:val="59"/>
    <w:rsid w:val="0017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0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0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lantillas%20personalizadas%20de%20Office\ADPE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1247D-FDF2-46F3-A24C-4A79E8EF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ADPEP.dotx</Template>
  <TotalTime>15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Alicia Betancourt Dellarossa</dc:creator>
  <cp:keywords/>
  <dc:description/>
  <cp:lastModifiedBy>Cecilia Ximena Magaña Cabrera</cp:lastModifiedBy>
  <cp:revision>9</cp:revision>
  <cp:lastPrinted>2018-01-31T14:30:00Z</cp:lastPrinted>
  <dcterms:created xsi:type="dcterms:W3CDTF">2017-10-18T15:33:00Z</dcterms:created>
  <dcterms:modified xsi:type="dcterms:W3CDTF">2024-05-14T14:29:00Z</dcterms:modified>
</cp:coreProperties>
</file>